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35" w:lineRule="exact"/>
        <w:ind w:left="1897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2.167999pt;margin-top:17.959068pt;width:198.574958pt;height:54.07921pt;mso-position-horizontal-relative:page;mso-position-vertical-relative:paragraph;z-index:-191" type="#_x0000_t202" filled="f" stroked="f">
            <v:textbox inset="0,0,0,0">
              <w:txbxContent>
                <w:p>
                  <w:pPr>
                    <w:spacing w:before="0" w:after="0" w:line="211" w:lineRule="exact"/>
                    <w:ind w:left="2237" w:right="-7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Pr/>
                  <w:r>
                    <w:rPr>
                      <w:rFonts w:ascii="Calibri" w:hAnsi="Calibri" w:cs="Calibri" w:eastAsia="Calibri"/>
                      <w:sz w:val="20"/>
                      <w:szCs w:val="20"/>
                      <w:b/>
                      <w:bCs/>
                      <w:i/>
                      <w:position w:val="1"/>
                    </w:rPr>
                    <w:t>LECTORS'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b/>
                      <w:bCs/>
                      <w:i/>
                      <w:position w:val="1"/>
                    </w:rPr>
                    <w:t>SCHEDULE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0.441589pt;margin-top:17.959068pt;width:290.808pt;height:54.07921pt;mso-position-horizontal-relative:page;mso-position-vertical-relative:paragraph;z-index:-190" type="#_x0000_t202" filled="f" stroked="f">
            <v:textbox inset="0,0,0,0">
              <w:txbxContent>
                <w:p>
                  <w:pPr>
                    <w:spacing w:before="0" w:after="0" w:line="211" w:lineRule="exact"/>
                    <w:ind w:left="6" w:right="-20"/>
                    <w:jc w:val="left"/>
                    <w:rPr>
                      <w:rFonts w:ascii="Calibri" w:hAnsi="Calibri" w:cs="Calibri" w:eastAsia="Calibri"/>
                      <w:sz w:val="20"/>
                      <w:szCs w:val="20"/>
                    </w:rPr>
                  </w:pPr>
                  <w:rPr/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  <w:b/>
                      <w:bCs/>
                      <w:i/>
                      <w:position w:val="1"/>
                    </w:rPr>
                    <w:t>HORARIO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  <w:b/>
                      <w:bCs/>
                      <w:i/>
                      <w:position w:val="1"/>
                    </w:rPr>
                    <w:t>DE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  <w:b/>
                      <w:bCs/>
                      <w:i/>
                      <w:position w:val="1"/>
                    </w:rPr>
                    <w:t>LECTORES</w:t>
                  </w:r>
                  <w:r>
                    <w:rPr>
                      <w:rFonts w:ascii="Calibri" w:hAnsi="Calibri" w:cs="Calibri" w:eastAsia="Calibri"/>
                      <w:sz w:val="20"/>
                      <w:szCs w:val="2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Blessed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Francis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Xavier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Seelos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Catholic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Church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~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Iglesia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Católica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Beato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Francisco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Xavier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0"/>
          <w:szCs w:val="20"/>
          <w:spacing w:val="0"/>
          <w:w w:val="100"/>
          <w:b/>
          <w:bCs/>
          <w:i/>
        </w:rPr>
        <w:t>Seelos</w:t>
      </w:r>
      <w:r>
        <w:rPr>
          <w:rFonts w:ascii="Calibri" w:hAnsi="Calibri" w:cs="Calibri" w:eastAsia="Calibri"/>
          <w:sz w:val="20"/>
          <w:szCs w:val="20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20160"/>
          <w:pgMar w:top="280" w:bottom="280" w:left="360" w:right="600"/>
        </w:sectPr>
      </w:pPr>
      <w:rPr/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595959"/>
          <w:spacing w:val="0"/>
          <w:w w:val="100"/>
        </w:rPr>
        <w:t>Holiday/Alternate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30" w:after="0" w:line="240" w:lineRule="auto"/>
        <w:ind w:left="-3" w:right="-37"/>
        <w:jc w:val="center"/>
        <w:rPr>
          <w:rFonts w:ascii="Calibri" w:hAnsi="Calibri" w:cs="Calibri" w:eastAsia="Calibri"/>
          <w:sz w:val="21"/>
          <w:szCs w:val="21"/>
        </w:rPr>
      </w:pPr>
      <w:rPr/>
      <w:r>
        <w:rPr/>
        <w:br w:type="column"/>
      </w:r>
      <w:r>
        <w:rPr>
          <w:rFonts w:ascii="Calibri" w:hAnsi="Calibri" w:cs="Calibri" w:eastAsia="Calibri"/>
          <w:sz w:val="21"/>
          <w:szCs w:val="21"/>
          <w:color w:val="FFFFFF"/>
          <w:spacing w:val="0"/>
          <w:w w:val="100"/>
          <w:b/>
          <w:bCs/>
          <w:i/>
        </w:rPr>
        <w:t>FIRST</w:t>
      </w:r>
      <w:r>
        <w:rPr>
          <w:rFonts w:ascii="Calibri" w:hAnsi="Calibri" w:cs="Calibri" w:eastAsia="Calibri"/>
          <w:sz w:val="21"/>
          <w:szCs w:val="21"/>
          <w:color w:val="FFFFFF"/>
          <w:spacing w:val="16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21"/>
          <w:szCs w:val="21"/>
          <w:color w:val="FFFFFF"/>
          <w:spacing w:val="0"/>
          <w:w w:val="103"/>
          <w:b/>
          <w:bCs/>
          <w:i/>
        </w:rPr>
        <w:t>FRIDAY</w:t>
      </w:r>
      <w:r>
        <w:rPr>
          <w:rFonts w:ascii="Calibri" w:hAnsi="Calibri" w:cs="Calibri" w:eastAsia="Calibri"/>
          <w:sz w:val="21"/>
          <w:szCs w:val="21"/>
          <w:color w:val="000000"/>
          <w:spacing w:val="0"/>
          <w:w w:val="100"/>
        </w:rPr>
      </w:r>
    </w:p>
    <w:p>
      <w:pPr>
        <w:spacing w:before="72" w:after="0" w:line="240" w:lineRule="auto"/>
        <w:ind w:left="-34" w:right="-54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FFFFFF"/>
          <w:spacing w:val="0"/>
          <w:w w:val="100"/>
          <w:b/>
          <w:bCs/>
          <w:i/>
        </w:rPr>
        <w:t>July</w:t>
      </w:r>
      <w:r>
        <w:rPr>
          <w:rFonts w:ascii="Calibri" w:hAnsi="Calibri" w:cs="Calibri" w:eastAsia="Calibri"/>
          <w:sz w:val="18"/>
          <w:szCs w:val="18"/>
          <w:color w:val="FFFFFF"/>
          <w:spacing w:val="10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color w:val="FFFFFF"/>
          <w:spacing w:val="0"/>
          <w:w w:val="100"/>
          <w:b/>
          <w:bCs/>
          <w:i/>
        </w:rPr>
        <w:t>6</w:t>
      </w:r>
      <w:r>
        <w:rPr>
          <w:rFonts w:ascii="Calibri" w:hAnsi="Calibri" w:cs="Calibri" w:eastAsia="Calibri"/>
          <w:sz w:val="18"/>
          <w:szCs w:val="18"/>
          <w:color w:val="FFFFFF"/>
          <w:spacing w:val="1"/>
          <w:w w:val="100"/>
          <w:b/>
          <w:bCs/>
          <w:i/>
        </w:rPr>
        <w:t> </w:t>
      </w:r>
      <w:r>
        <w:rPr>
          <w:rFonts w:ascii="Calibri" w:hAnsi="Calibri" w:cs="Calibri" w:eastAsia="Calibri"/>
          <w:sz w:val="18"/>
          <w:szCs w:val="18"/>
          <w:color w:val="FFFFFF"/>
          <w:spacing w:val="0"/>
          <w:w w:val="100"/>
          <w:b/>
          <w:bCs/>
        </w:rPr>
        <w:t>/6</w:t>
      </w:r>
      <w:r>
        <w:rPr>
          <w:rFonts w:ascii="Calibri" w:hAnsi="Calibri" w:cs="Calibri" w:eastAsia="Calibri"/>
          <w:sz w:val="18"/>
          <w:szCs w:val="18"/>
          <w:color w:val="FFFFFF"/>
          <w:spacing w:val="6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color w:val="FFFFFF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18"/>
          <w:szCs w:val="18"/>
          <w:color w:val="FFFFFF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color w:val="FFFFFF"/>
          <w:spacing w:val="0"/>
          <w:w w:val="100"/>
          <w:b/>
          <w:bCs/>
        </w:rPr>
        <w:t>j</w:t>
      </w:r>
      <w:r>
        <w:rPr>
          <w:rFonts w:ascii="Calibri" w:hAnsi="Calibri" w:cs="Calibri" w:eastAsia="Calibri"/>
          <w:sz w:val="18"/>
          <w:szCs w:val="18"/>
          <w:color w:val="FFFFFF"/>
          <w:spacing w:val="0"/>
          <w:w w:val="102"/>
          <w:b/>
          <w:bCs/>
        </w:rPr>
        <w:t>ulio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30" w:after="0" w:line="212" w:lineRule="exact"/>
        <w:ind w:left="276" w:right="266"/>
        <w:jc w:val="center"/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color w:val="FFFFFF"/>
          <w:spacing w:val="0"/>
          <w:w w:val="100"/>
          <w:b/>
          <w:bCs/>
        </w:rPr>
        <w:t>7:00</w:t>
      </w:r>
      <w:r>
        <w:rPr>
          <w:rFonts w:ascii="Calibri" w:hAnsi="Calibri" w:cs="Calibri" w:eastAsia="Calibri"/>
          <w:sz w:val="18"/>
          <w:szCs w:val="18"/>
          <w:color w:val="FFFFFF"/>
          <w:spacing w:val="11"/>
          <w:w w:val="100"/>
          <w:b/>
          <w:bCs/>
        </w:rPr>
        <w:t> </w:t>
      </w:r>
      <w:r>
        <w:rPr>
          <w:rFonts w:ascii="Calibri" w:hAnsi="Calibri" w:cs="Calibri" w:eastAsia="Calibri"/>
          <w:sz w:val="18"/>
          <w:szCs w:val="18"/>
          <w:color w:val="FFFFFF"/>
          <w:spacing w:val="0"/>
          <w:w w:val="103"/>
          <w:b/>
          <w:bCs/>
        </w:rPr>
        <w:t>pm</w:t>
      </w:r>
      <w:r>
        <w:rPr>
          <w:rFonts w:ascii="Calibri" w:hAnsi="Calibri" w:cs="Calibri" w:eastAsia="Calibri"/>
          <w:sz w:val="18"/>
          <w:szCs w:val="18"/>
          <w:color w:val="000000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tabs>
          <w:tab w:pos="2640" w:val="left"/>
        </w:tabs>
        <w:rPr>
          <w:rFonts w:ascii="Cambria" w:hAnsi="Cambria" w:cs="Cambria" w:eastAsia="Cambria"/>
          <w:sz w:val="27"/>
          <w:szCs w:val="27"/>
        </w:rPr>
      </w:pPr>
      <w:rPr/>
      <w:r>
        <w:rPr>
          <w:rFonts w:ascii="Calibri" w:hAnsi="Calibri" w:cs="Calibri" w:eastAsia="Calibri"/>
          <w:sz w:val="27"/>
          <w:szCs w:val="27"/>
          <w:color w:val="632523"/>
          <w:b/>
          <w:bCs/>
        </w:rPr>
        <w:t> </w:t>
      </w:r>
      <w:r>
        <w:rPr>
          <w:rFonts w:ascii="Calibri" w:hAnsi="Calibri" w:cs="Calibri" w:eastAsia="Calibri"/>
          <w:sz w:val="27"/>
          <w:szCs w:val="27"/>
          <w:color w:val="632523"/>
          <w:b/>
          <w:bCs/>
        </w:rPr>
        <w:tab/>
      </w:r>
      <w:r>
        <w:rPr>
          <w:rFonts w:ascii="Calibri" w:hAnsi="Calibri" w:cs="Calibri" w:eastAsia="Calibri"/>
          <w:sz w:val="27"/>
          <w:szCs w:val="27"/>
          <w:color w:val="632523"/>
          <w:b/>
          <w:bCs/>
        </w:rPr>
      </w:r>
      <w:r>
        <w:rPr>
          <w:rFonts w:ascii="Cambria" w:hAnsi="Cambria" w:cs="Cambria" w:eastAsia="Cambria"/>
          <w:sz w:val="27"/>
          <w:szCs w:val="27"/>
          <w:color w:val="800000"/>
          <w:spacing w:val="0"/>
          <w:w w:val="100"/>
          <w:b/>
          <w:bCs/>
          <w:i/>
        </w:rPr>
        <w:t>2018</w:t>
      </w:r>
      <w:r>
        <w:rPr>
          <w:rFonts w:ascii="Cambria" w:hAnsi="Cambria" w:cs="Cambria" w:eastAsia="Cambria"/>
          <w:sz w:val="27"/>
          <w:szCs w:val="27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20160"/>
          <w:pgMar w:top="280" w:bottom="280" w:left="360" w:right="600"/>
          <w:cols w:num="3" w:equalWidth="0">
            <w:col w:w="1645" w:space="362"/>
            <w:col w:w="1255" w:space="4300"/>
            <w:col w:w="3718"/>
          </w:cols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19.865200pt;margin-top:34.7836pt;width:572.9464pt;height:677.12359pt;mso-position-horizontal-relative:page;mso-position-vertical-relative:page;z-index:-189" coordorigin="397,696" coordsize="11459,13542">
            <v:group style="position:absolute;left:406;top:729;width:11425;height:2" coordorigin="406,729" coordsize="11425,2">
              <v:shape style="position:absolute;left:406;top:729;width:11425;height:2" coordorigin="406,729" coordsize="11425,0" path="m406,729l11831,729e" filled="f" stroked="t" strokeweight=".8064pt" strokecolor="#CCCCCC">
                <v:path arrowok="t"/>
              </v:shape>
            </v:group>
            <v:group style="position:absolute;left:414;top:721;width:2;height:13509" coordorigin="414,721" coordsize="2,13509">
              <v:shape style="position:absolute;left:414;top:721;width:2;height:13509" coordorigin="414,721" coordsize="0,13509" path="m414,721l414,14230e" filled="f" stroked="t" strokeweight=".8064pt" strokecolor="#CCCCCC">
                <v:path arrowok="t"/>
              </v:shape>
            </v:group>
            <v:group style="position:absolute;left:406;top:14222;width:11425;height:2" coordorigin="406,14222" coordsize="11425,2">
              <v:shape style="position:absolute;left:406;top:14222;width:11425;height:2" coordorigin="406,14222" coordsize="11425,0" path="m406,14222l11831,14222e" filled="f" stroked="t" strokeweight=".8064pt" strokecolor="#CCCCCC">
                <v:path arrowok="t"/>
              </v:shape>
            </v:group>
            <v:group style="position:absolute;left:11823;top:721;width:2;height:13509" coordorigin="11823,721" coordsize="2,13509">
              <v:shape style="position:absolute;left:11823;top:721;width:2;height:13509" coordorigin="11823,721" coordsize="0,13509" path="m11823,721l11823,14230e" filled="f" stroked="t" strokeweight=".8064pt" strokecolor="#CCCCCC">
                <v:path arrowok="t"/>
              </v:shape>
            </v:group>
            <v:group style="position:absolute;left:422;top:737;width:1623;height:984" coordorigin="422,737" coordsize="1623,984">
              <v:shape style="position:absolute;left:422;top:737;width:1623;height:984" coordorigin="422,737" coordsize="1623,984" path="m2053,745l431,745,431,1729,2053,1729,2053,745e" filled="t" fillcolor="#DCE6F1" stroked="f">
                <v:path arrowok="t"/>
                <v:fill/>
              </v:shape>
            </v:group>
            <v:group style="position:absolute;left:2043;top:737;width:3967;height:984" coordorigin="2043,737" coordsize="3967,984">
              <v:shape style="position:absolute;left:2043;top:737;width:3967;height:984" coordorigin="2043,737" coordsize="3967,984" path="m2043,1729l6011,1729,6011,745,2043,745,2043,1729e" filled="t" fillcolor="#009999" stroked="f">
                <v:path arrowok="t"/>
                <v:fill/>
              </v:shape>
            </v:group>
            <v:group style="position:absolute;left:6009;top:737;width:5816;height:984" coordorigin="6009,737" coordsize="5816,984">
              <v:shape style="position:absolute;left:6009;top:737;width:5816;height:984" coordorigin="6009,737" coordsize="5816,984" path="m6009,1729l11825,1729,11825,745,6009,745,6009,1729e" filled="t" fillcolor="#EBF1DE" stroked="f">
                <v:path arrowok="t"/>
                <v:fill/>
              </v:shape>
            </v:group>
            <v:group style="position:absolute;left:422;top:1719;width:1623;height:639" coordorigin="422,1719" coordsize="1623,639">
              <v:shape style="position:absolute;left:422;top:1719;width:1623;height:639" coordorigin="422,1719" coordsize="1623,639" path="m431,1719l431,2358,2053,2358,2053,1719,431,1719e" filled="t" fillcolor="#DCE6F1" stroked="f">
                <v:path arrowok="t"/>
                <v:fill/>
              </v:shape>
            </v:group>
            <v:group style="position:absolute;left:2043;top:1719;width:3967;height:639" coordorigin="2043,1719" coordsize="3967,639">
              <v:shape style="position:absolute;left:2043;top:1719;width:3967;height:639" coordorigin="2043,1719" coordsize="3967,639" path="m2043,2358l6011,2358,6011,1719,2043,1719,2043,2358e" filled="t" fillcolor="#FFFFCC" stroked="f">
                <v:path arrowok="t"/>
                <v:fill/>
              </v:shape>
            </v:group>
            <v:group style="position:absolute;left:6009;top:1719;width:5816;height:639" coordorigin="6009,1719" coordsize="5816,639">
              <v:shape style="position:absolute;left:6009;top:1719;width:5816;height:639" coordorigin="6009,1719" coordsize="5816,639" path="m6009,2358l11825,2358,11825,1719,6009,1719,6009,2358e" filled="t" fillcolor="#EBF1DE" stroked="f">
                <v:path arrowok="t"/>
                <v:fill/>
              </v:shape>
            </v:group>
            <v:group style="position:absolute;left:422;top:2356;width:1623;height:792" coordorigin="422,2356" coordsize="1623,792">
              <v:shape style="position:absolute;left:422;top:2356;width:1623;height:792" coordorigin="422,2356" coordsize="1623,792" path="m431,2356l431,3148,2053,3148,2053,2356,431,2356e" filled="t" fillcolor="#DCE6F1" stroked="f">
                <v:path arrowok="t"/>
                <v:fill/>
              </v:shape>
            </v:group>
            <v:group style="position:absolute;left:2043;top:2828;width:9782;height:321" coordorigin="2043,2828" coordsize="9782,321">
              <v:shape style="position:absolute;left:2043;top:2828;width:9782;height:321" coordorigin="2043,2828" coordsize="9782,321" path="m2043,3148l11825,3148,11825,2828,2043,2828,2043,3148e" filled="t" fillcolor="#FFFFCC" stroked="f">
                <v:path arrowok="t"/>
                <v:fill/>
              </v:shape>
            </v:group>
            <v:group style="position:absolute;left:422;top:3146;width:11402;height:220" coordorigin="422,3146" coordsize="11402,220">
              <v:shape style="position:absolute;left:422;top:3146;width:11402;height:220" coordorigin="422,3146" coordsize="11402,220" path="m431,3146l431,3366,11833,3366,11833,3146,431,3146e" filled="t" fillcolor="#DCE6F1" stroked="f">
                <v:path arrowok="t"/>
                <v:fill/>
              </v:shape>
            </v:group>
            <v:group style="position:absolute;left:422;top:3364;width:1623;height:1147" coordorigin="422,3364" coordsize="1623,1147">
              <v:shape style="position:absolute;left:422;top:3364;width:1623;height:1147" coordorigin="422,3364" coordsize="1623,1147" path="m431,3364l431,4511,2053,4511,2053,3364,431,3364e" filled="t" fillcolor="#DCE6F1" stroked="f">
                <v:path arrowok="t"/>
                <v:fill/>
              </v:shape>
            </v:group>
            <v:group style="position:absolute;left:2043;top:3836;width:9782;height:675" coordorigin="2043,3836" coordsize="9782,675">
              <v:shape style="position:absolute;left:2043;top:3836;width:9782;height:675" coordorigin="2043,3836" coordsize="9782,675" path="m2043,4511l11825,4511,11825,3836,2043,3836,2043,4511e" filled="t" fillcolor="#FFFFCC" stroked="f">
                <v:path arrowok="t"/>
                <v:fill/>
              </v:shape>
            </v:group>
            <v:group style="position:absolute;left:422;top:4509;width:11402;height:220" coordorigin="422,4509" coordsize="11402,220">
              <v:shape style="position:absolute;left:422;top:4509;width:11402;height:220" coordorigin="422,4509" coordsize="11402,220" path="m431,4509l431,4729,11833,4729,11833,4509,431,4509e" filled="t" fillcolor="#DCE6F1" stroked="f">
                <v:path arrowok="t"/>
                <v:fill/>
              </v:shape>
            </v:group>
            <v:group style="position:absolute;left:422;top:4727;width:1623;height:792" coordorigin="422,4727" coordsize="1623,792">
              <v:shape style="position:absolute;left:422;top:4727;width:1623;height:792" coordorigin="422,4727" coordsize="1623,792" path="m431,4727l431,5519,2053,5519,2053,4727,431,4727e" filled="t" fillcolor="#DCE6F1" stroked="f">
                <v:path arrowok="t"/>
                <v:fill/>
              </v:shape>
            </v:group>
            <v:group style="position:absolute;left:2043;top:5198;width:9782;height:321" coordorigin="2043,5198" coordsize="9782,321">
              <v:shape style="position:absolute;left:2043;top:5198;width:9782;height:321" coordorigin="2043,5198" coordsize="9782,321" path="m2043,5519l11825,5519,11825,5198,2043,5198,2043,5519e" filled="t" fillcolor="#FFFFCC" stroked="f">
                <v:path arrowok="t"/>
                <v:fill/>
              </v:shape>
            </v:group>
            <v:group style="position:absolute;left:422;top:5517;width:11402;height:220" coordorigin="422,5517" coordsize="11402,220">
              <v:shape style="position:absolute;left:422;top:5517;width:11402;height:220" coordorigin="422,5517" coordsize="11402,220" path="m431,5517l431,5737,11833,5737,11833,5517,431,5517e" filled="t" fillcolor="#DCE6F1" stroked="f">
                <v:path arrowok="t"/>
                <v:fill/>
              </v:shape>
            </v:group>
            <v:group style="position:absolute;left:422;top:5735;width:11402;height:427" coordorigin="422,5735" coordsize="11402,427">
              <v:shape style="position:absolute;left:422;top:5735;width:11402;height:427" coordorigin="422,5735" coordsize="11402,427" path="m431,5735l431,6162,11833,6162,11833,5735,431,5735e" filled="t" fillcolor="#FFFFFF" stroked="f">
                <v:path arrowok="t"/>
                <v:fill/>
              </v:shape>
            </v:group>
            <v:group style="position:absolute;left:422;top:6160;width:7604;height:472" coordorigin="422,6160" coordsize="7604,472">
              <v:shape style="position:absolute;left:422;top:6160;width:7604;height:472" coordorigin="422,6160" coordsize="7604,472" path="m431,6160l431,6632,8035,6632,8035,6160,431,6160e" filled="t" fillcolor="#009999" stroked="f">
                <v:path arrowok="t"/>
                <v:fill/>
              </v:shape>
            </v:group>
            <v:group style="position:absolute;left:8025;top:6160;width:3800;height:472" coordorigin="8025,6160" coordsize="3800,472">
              <v:shape style="position:absolute;left:8025;top:6160;width:3800;height:472" coordorigin="8025,6160" coordsize="3800,472" path="m8025,6632l11825,6632,11825,6160,8025,6160,8025,6632e" filled="t" fillcolor="#FFFFFF" stroked="f">
                <v:path arrowok="t"/>
                <v:fill/>
              </v:shape>
            </v:group>
            <v:group style="position:absolute;left:8025;top:6630;width:3800;height:304" coordorigin="8025,6630" coordsize="3800,304">
              <v:shape style="position:absolute;left:8025;top:6630;width:3800;height:304" coordorigin="8025,6630" coordsize="3800,304" path="m8025,6934l11825,6934,11825,6630,8025,6630,8025,6934e" filled="t" fillcolor="#FFFFFF" stroked="f">
                <v:path arrowok="t"/>
                <v:fill/>
              </v:shape>
            </v:group>
            <v:group style="position:absolute;left:8025;top:6932;width:3800;height:304" coordorigin="8025,6932" coordsize="3800,304">
              <v:shape style="position:absolute;left:8025;top:6932;width:3800;height:304" coordorigin="8025,6932" coordsize="3800,304" path="m8025,7237l11825,7237,11825,6932,8025,6932,8025,7237e" filled="t" fillcolor="#FFFFFF" stroked="f">
                <v:path arrowok="t"/>
                <v:fill/>
              </v:shape>
            </v:group>
            <v:group style="position:absolute;left:9924;top:7235;width:1901;height:304" coordorigin="9924,7235" coordsize="1901,304">
              <v:shape style="position:absolute;left:9924;top:7235;width:1901;height:304" coordorigin="9924,7235" coordsize="1901,304" path="m9924,7539l11825,7539,11825,7235,9924,7235,9924,7539e" filled="t" fillcolor="#FFFFFF" stroked="f">
                <v:path arrowok="t"/>
                <v:fill/>
              </v:shape>
            </v:group>
            <v:group style="position:absolute;left:9924;top:7537;width:1901;height:304" coordorigin="9924,7537" coordsize="1901,304">
              <v:shape style="position:absolute;left:9924;top:7537;width:1901;height:304" coordorigin="9924,7537" coordsize="1901,304" path="m9924,7841l11825,7841,11825,7537,9924,7537,9924,7841e" filled="t" fillcolor="#FFFFFF" stroked="f">
                <v:path arrowok="t"/>
                <v:fill/>
              </v:shape>
            </v:group>
            <v:group style="position:absolute;left:9924;top:7839;width:1901;height:304" coordorigin="9924,7839" coordsize="1901,304">
              <v:shape style="position:absolute;left:9924;top:7839;width:1901;height:304" coordorigin="9924,7839" coordsize="1901,304" path="m9924,8144l11825,8144,11825,7839,9924,7839,9924,8144e" filled="t" fillcolor="#FFFFFF" stroked="f">
                <v:path arrowok="t"/>
                <v:fill/>
              </v:shape>
            </v:group>
            <v:group style="position:absolute;left:8025;top:8142;width:3800;height:304" coordorigin="8025,8142" coordsize="3800,304">
              <v:shape style="position:absolute;left:8025;top:8142;width:3800;height:304" coordorigin="8025,8142" coordsize="3800,304" path="m8025,8446l11825,8446,11825,8142,8025,8142,8025,8446e" filled="t" fillcolor="#FFFFFF" stroked="f">
                <v:path arrowok="t"/>
                <v:fill/>
              </v:shape>
            </v:group>
            <v:group style="position:absolute;left:8025;top:8444;width:3800;height:304" coordorigin="8025,8444" coordsize="3800,304">
              <v:shape style="position:absolute;left:8025;top:8444;width:3800;height:304" coordorigin="8025,8444" coordsize="3800,304" path="m8025,8749l11825,8749,11825,8444,8025,8444,8025,8749e" filled="t" fillcolor="#FFFFFF" stroked="f">
                <v:path arrowok="t"/>
                <v:fill/>
              </v:shape>
            </v:group>
            <v:group style="position:absolute;left:8025;top:8747;width:3800;height:304" coordorigin="8025,8747" coordsize="3800,304">
              <v:shape style="position:absolute;left:8025;top:8747;width:3800;height:304" coordorigin="8025,8747" coordsize="3800,304" path="m8025,9051l11825,9051,11825,8747,8025,8747,8025,9051e" filled="t" fillcolor="#FFFFFF" stroked="f">
                <v:path arrowok="t"/>
                <v:fill/>
              </v:shape>
            </v:group>
            <v:group style="position:absolute;left:8025;top:9049;width:3800;height:304" coordorigin="8025,9049" coordsize="3800,304">
              <v:shape style="position:absolute;left:8025;top:9049;width:3800;height:304" coordorigin="8025,9049" coordsize="3800,304" path="m8025,9353l11825,9353,11825,9049,8025,9049,8025,9353e" filled="t" fillcolor="#FFFFFF" stroked="f">
                <v:path arrowok="t"/>
                <v:fill/>
              </v:shape>
            </v:group>
            <v:group style="position:absolute;left:8025;top:9351;width:3800;height:304" coordorigin="8025,9351" coordsize="3800,304">
              <v:shape style="position:absolute;left:8025;top:9351;width:3800;height:304" coordorigin="8025,9351" coordsize="3800,304" path="m8025,9656l11825,9656,11825,9351,8025,9351,8025,9656e" filled="t" fillcolor="#FFFFFF" stroked="f">
                <v:path arrowok="t"/>
                <v:fill/>
              </v:shape>
            </v:group>
            <v:group style="position:absolute;left:8025;top:9654;width:3800;height:169" coordorigin="8025,9654" coordsize="3800,169">
              <v:shape style="position:absolute;left:8025;top:9654;width:3800;height:169" coordorigin="8025,9654" coordsize="3800,169" path="m8025,9823l11825,9823,11825,9654,8025,9654,8025,9823e" filled="t" fillcolor="#FFFFFF" stroked="f">
                <v:path arrowok="t"/>
                <v:fill/>
              </v:shape>
            </v:group>
            <v:group style="position:absolute;left:8025;top:9821;width:3800;height:304" coordorigin="8025,9821" coordsize="3800,304">
              <v:shape style="position:absolute;left:8025;top:9821;width:3800;height:304" coordorigin="8025,9821" coordsize="3800,304" path="m8025,10126l11825,10126,11825,9821,8025,9821,8025,10126e" filled="t" fillcolor="#FFFFFF" stroked="f">
                <v:path arrowok="t"/>
                <v:fill/>
              </v:shape>
            </v:group>
            <v:group style="position:absolute;left:422;top:10123;width:7604;height:304" coordorigin="422,10123" coordsize="7604,304">
              <v:shape style="position:absolute;left:422;top:10123;width:7604;height:304" coordorigin="422,10123" coordsize="7604,304" path="m431,10123l431,10428,8035,10428,8035,10123,431,10123e" filled="t" fillcolor="#009999" stroked="f">
                <v:path arrowok="t"/>
                <v:fill/>
              </v:shape>
            </v:group>
            <v:group style="position:absolute;left:8025;top:10123;width:3800;height:304" coordorigin="8025,10123" coordsize="3800,304">
              <v:shape style="position:absolute;left:8025;top:10123;width:3800;height:304" coordorigin="8025,10123" coordsize="3800,304" path="m8025,10428l11825,10428,11825,10123,8025,10123,8025,10428e" filled="t" fillcolor="#FFFFFF" stroked="f">
                <v:path arrowok="t"/>
                <v:fill/>
              </v:shape>
            </v:group>
            <v:group style="position:absolute;left:8025;top:10426;width:3800;height:304" coordorigin="8025,10426" coordsize="3800,304">
              <v:shape style="position:absolute;left:8025;top:10426;width:3800;height:304" coordorigin="8025,10426" coordsize="3800,304" path="m8025,10730l11825,10730,11825,10426,8025,10426,8025,10730e" filled="t" fillcolor="#FFFFFF" stroked="f">
                <v:path arrowok="t"/>
                <v:fill/>
              </v:shape>
            </v:group>
            <v:group style="position:absolute;left:8025;top:10728;width:3800;height:304" coordorigin="8025,10728" coordsize="3800,304">
              <v:shape style="position:absolute;left:8025;top:10728;width:3800;height:304" coordorigin="8025,10728" coordsize="3800,304" path="m8025,11033l11825,11033,11825,10728,8025,10728,8025,11033e" filled="t" fillcolor="#FFFFFF" stroked="f">
                <v:path arrowok="t"/>
                <v:fill/>
              </v:shape>
            </v:group>
            <v:group style="position:absolute;left:8025;top:11031;width:3800;height:304" coordorigin="8025,11031" coordsize="3800,304">
              <v:shape style="position:absolute;left:8025;top:11031;width:3800;height:304" coordorigin="8025,11031" coordsize="3800,304" path="m8025,11335l11825,11335,11825,11031,8025,11031,8025,11335e" filled="t" fillcolor="#FFFFFF" stroked="f">
                <v:path arrowok="t"/>
                <v:fill/>
              </v:shape>
            </v:group>
            <v:group style="position:absolute;left:8025;top:11333;width:3800;height:304" coordorigin="8025,11333" coordsize="3800,304">
              <v:shape style="position:absolute;left:8025;top:11333;width:3800;height:304" coordorigin="8025,11333" coordsize="3800,304" path="m8025,11638l11825,11638,11825,11333,8025,11333,8025,11638e" filled="t" fillcolor="#FFFFFF" stroked="f">
                <v:path arrowok="t"/>
                <v:fill/>
              </v:shape>
            </v:group>
            <v:group style="position:absolute;left:8025;top:11635;width:3800;height:304" coordorigin="8025,11635" coordsize="3800,304">
              <v:shape style="position:absolute;left:8025;top:11635;width:3800;height:304" coordorigin="8025,11635" coordsize="3800,304" path="m8025,11940l11825,11940,11825,11635,8025,11635,8025,11940e" filled="t" fillcolor="#FFFFFF" stroked="f">
                <v:path arrowok="t"/>
                <v:fill/>
              </v:shape>
            </v:group>
            <v:group style="position:absolute;left:8025;top:11938;width:3800;height:304" coordorigin="8025,11938" coordsize="3800,304">
              <v:shape style="position:absolute;left:8025;top:11938;width:3800;height:304" coordorigin="8025,11938" coordsize="3800,304" path="m8025,12242l11825,12242,11825,11938,8025,11938,8025,12242e" filled="t" fillcolor="#FFFFFF" stroked="f">
                <v:path arrowok="t"/>
                <v:fill/>
              </v:shape>
            </v:group>
            <v:group style="position:absolute;left:8025;top:12240;width:3800;height:304" coordorigin="8025,12240" coordsize="3800,304">
              <v:shape style="position:absolute;left:8025;top:12240;width:3800;height:304" coordorigin="8025,12240" coordsize="3800,304" path="m8025,12545l11825,12545,11825,12240,8025,12240,8025,12545e" filled="t" fillcolor="#FFFFFF" stroked="f">
                <v:path arrowok="t"/>
                <v:fill/>
              </v:shape>
            </v:group>
            <v:group style="position:absolute;left:8025;top:12543;width:3800;height:169" coordorigin="8025,12543" coordsize="3800,169">
              <v:shape style="position:absolute;left:8025;top:12543;width:3800;height:169" coordorigin="8025,12543" coordsize="3800,169" path="m8025,12712l11825,12712,11825,12543,8025,12543,8025,12712e" filled="t" fillcolor="#FFFFFF" stroked="f">
                <v:path arrowok="t"/>
                <v:fill/>
              </v:shape>
            </v:group>
            <v:group style="position:absolute;left:8025;top:12710;width:3800;height:304" coordorigin="8025,12710" coordsize="3800,304">
              <v:shape style="position:absolute;left:8025;top:12710;width:3800;height:304" coordorigin="8025,12710" coordsize="3800,304" path="m8025,13014l11825,13014,11825,12710,8025,12710,8025,13014e" filled="t" fillcolor="#FFFFFF" stroked="f">
                <v:path arrowok="t"/>
                <v:fill/>
              </v:shape>
            </v:group>
            <v:group style="position:absolute;left:8025;top:13012;width:3800;height:304" coordorigin="8025,13012" coordsize="3800,304">
              <v:shape style="position:absolute;left:8025;top:13012;width:3800;height:304" coordorigin="8025,13012" coordsize="3800,304" path="m8025,13317l11825,13317,11825,13012,8025,13012,8025,13317e" filled="t" fillcolor="#FFFFFF" stroked="f">
                <v:path arrowok="t"/>
                <v:fill/>
              </v:shape>
            </v:group>
            <v:group style="position:absolute;left:8025;top:13315;width:3800;height:304" coordorigin="8025,13315" coordsize="3800,304">
              <v:shape style="position:absolute;left:8025;top:13315;width:3800;height:304" coordorigin="8025,13315" coordsize="3800,304" path="m8025,13619l11825,13619,11825,13315,8025,13315,8025,13619e" filled="t" fillcolor="#FFFFFF" stroked="f">
                <v:path arrowok="t"/>
                <v:fill/>
              </v:shape>
            </v:group>
            <v:group style="position:absolute;left:8025;top:13617;width:3800;height:304" coordorigin="8025,13617" coordsize="3800,304">
              <v:shape style="position:absolute;left:8025;top:13617;width:3800;height:304" coordorigin="8025,13617" coordsize="3800,304" path="m8025,13922l11825,13922,11825,13617,8025,13617,8025,13922e" filled="t" fillcolor="#FFFFFF" stroked="f">
                <v:path arrowok="t"/>
                <v:fill/>
              </v:shape>
            </v:group>
            <v:group style="position:absolute;left:422;top:13920;width:7604;height:304" coordorigin="422,13920" coordsize="7604,304">
              <v:shape style="position:absolute;left:422;top:13920;width:7604;height:304" coordorigin="422,13920" coordsize="7604,304" path="m431,13920l431,14224,8035,14224,8035,13920,431,13920e" filled="t" fillcolor="#009999" stroked="f">
                <v:path arrowok="t"/>
                <v:fill/>
              </v:shape>
            </v:group>
            <v:group style="position:absolute;left:8025;top:13920;width:3800;height:304" coordorigin="8025,13920" coordsize="3800,304">
              <v:shape style="position:absolute;left:8025;top:13920;width:3800;height:304" coordorigin="8025,13920" coordsize="3800,304" path="m8025,14224l11825,14224,11825,13920,8025,13920,8025,14224e" filled="t" fillcolor="#FFFFFF" stroked="f">
                <v:path arrowok="t"/>
                <v:fill/>
              </v:shape>
            </v:group>
            <v:group style="position:absolute;left:2059;top:1703;width:3933;height:2" coordorigin="2059,1703" coordsize="3933,2">
              <v:shape style="position:absolute;left:2059;top:1703;width:3933;height:2" coordorigin="2059,1703" coordsize="3933,0" path="m2059,1703l5993,1703e" filled="f" stroked="t" strokeweight=".9064pt" strokecolor="#000000">
                <v:path arrowok="t"/>
              </v:shape>
            </v:group>
            <v:group style="position:absolute;left:2059;top:1735;width:3933;height:2" coordorigin="2059,1735" coordsize="3933,2">
              <v:shape style="position:absolute;left:2059;top:1735;width:3933;height:2" coordorigin="2059,1735" coordsize="3933,0" path="m2059,1735l5993,1735e" filled="f" stroked="t" strokeweight=".9064pt" strokecolor="#000000">
                <v:path arrowok="t"/>
              </v:shape>
            </v:group>
            <v:group style="position:absolute;left:2059;top:2046;width:3933;height:2" coordorigin="2059,2046" coordsize="3933,2">
              <v:shape style="position:absolute;left:2059;top:2046;width:3933;height:2" coordorigin="2059,2046" coordsize="3933,0" path="m2059,2046l5993,2046e" filled="f" stroked="t" strokeweight=".1008pt" strokecolor="#000000">
                <v:path arrowok="t"/>
              </v:shape>
            </v:group>
            <v:group style="position:absolute;left:3942;top:745;width:2;height:5006" coordorigin="3942,745" coordsize="2,5006">
              <v:shape style="position:absolute;left:3942;top:745;width:2;height:5006" coordorigin="3942,745" coordsize="0,5006" path="m3942,745l3942,5751e" filled="f" stroked="t" strokeweight="1.7128pt" strokecolor="#000000">
                <v:path arrowok="t"/>
              </v:shape>
            </v:group>
            <v:group style="position:absolute;left:6009;top:745;width:2;height:5006" coordorigin="6009,745" coordsize="2,5006">
              <v:shape style="position:absolute;left:6009;top:745;width:2;height:5006" coordorigin="6009,745" coordsize="0,5006" path="m6009,745l6009,5751e" filled="f" stroked="t" strokeweight="1.7128pt" strokecolor="#000000">
                <v:path arrowok="t"/>
              </v:shape>
            </v:group>
            <v:group style="position:absolute;left:8025;top:2372;width:2;height:3379" coordorigin="8025,2372" coordsize="2,3379">
              <v:shape style="position:absolute;left:8025;top:2372;width:2;height:3379" coordorigin="8025,2372" coordsize="0,3379" path="m8025,2372l8025,5751e" filled="f" stroked="t" strokeweight="1.7128pt" strokecolor="#000000">
                <v:path arrowok="t"/>
              </v:shape>
            </v:group>
            <v:group style="position:absolute;left:9924;top:2372;width:2;height:3379" coordorigin="9924,2372" coordsize="2,3379">
              <v:shape style="position:absolute;left:9924;top:2372;width:2;height:3379" coordorigin="9924,2372" coordsize="0,3379" path="m9924,2372l9924,5751e" filled="f" stroked="t" strokeweight="1.7128pt" strokecolor="#000000">
                <v:path arrowok="t"/>
              </v:shape>
            </v:group>
            <v:group style="position:absolute;left:2059;top:4181;width:9747;height:2" coordorigin="2059,4181" coordsize="9747,2">
              <v:shape style="position:absolute;left:2059;top:4181;width:9747;height:2" coordorigin="2059,4181" coordsize="9747,0" path="m2059,4181l11807,4181e" filled="f" stroked="t" strokeweight=".100801pt" strokecolor="#000000">
                <v:path arrowok="t"/>
              </v:shape>
            </v:group>
            <v:group style="position:absolute;left:2043;top:745;width:2;height:5006" coordorigin="2043,745" coordsize="2,5006">
              <v:shape style="position:absolute;left:2043;top:745;width:2;height:5006" coordorigin="2043,745" coordsize="0,5006" path="m2043,745l2043,5751e" filled="f" stroked="t" strokeweight="1.7128pt" strokecolor="#000000">
                <v:path arrowok="t"/>
              </v:shape>
            </v:group>
            <v:group style="position:absolute;left:11823;top:745;width:2;height:5006" coordorigin="11823,745" coordsize="2,5006">
              <v:shape style="position:absolute;left:11823;top:745;width:2;height:5006" coordorigin="11823,745" coordsize="0,5006" path="m11823,745l11823,5751e" filled="f" stroked="t" strokeweight="1.7128pt" strokecolor="#000000">
                <v:path arrowok="t"/>
              </v:shape>
            </v:group>
            <v:group style="position:absolute;left:422;top:6160;width:7604;height:2" coordorigin="422,6160" coordsize="7604,2">
              <v:shape style="position:absolute;left:422;top:6160;width:7604;height:2" coordorigin="422,6160" coordsize="7604,0" path="m422,6160l8027,6160e" filled="f" stroked="t" strokeweight=".8064pt" strokecolor="#000000">
                <v:path arrowok="t"/>
              </v:shape>
            </v:group>
            <v:group style="position:absolute;left:422;top:6336;width:7604;height:2" coordorigin="422,6336" coordsize="7604,2">
              <v:shape style="position:absolute;left:422;top:6336;width:7604;height:2" coordorigin="422,6336" coordsize="7604,0" path="m422,6336l8027,6336e" filled="f" stroked="t" strokeweight=".1008pt" strokecolor="#000000">
                <v:path arrowok="t"/>
              </v:shape>
            </v:group>
            <v:group style="position:absolute;left:422;top:6639;width:7604;height:2" coordorigin="422,6639" coordsize="7604,2">
              <v:shape style="position:absolute;left:422;top:6639;width:7604;height:2" coordorigin="422,6639" coordsize="7604,0" path="m422,6639l8027,6639e" filled="f" stroked="t" strokeweight=".1008pt" strokecolor="#000000">
                <v:path arrowok="t"/>
              </v:shape>
            </v:group>
            <v:group style="position:absolute;left:422;top:6941;width:7604;height:2" coordorigin="422,6941" coordsize="7604,2">
              <v:shape style="position:absolute;left:422;top:6941;width:7604;height:2" coordorigin="422,6941" coordsize="7604,0" path="m422,6941l8027,6941e" filled="f" stroked="t" strokeweight=".1008pt" strokecolor="#000000">
                <v:path arrowok="t"/>
              </v:shape>
            </v:group>
            <v:group style="position:absolute;left:422;top:7244;width:7604;height:2" coordorigin="422,7244" coordsize="7604,2">
              <v:shape style="position:absolute;left:422;top:7244;width:7604;height:2" coordorigin="422,7244" coordsize="7604,0" path="m422,7244l8027,7244e" filled="f" stroked="t" strokeweight=".1008pt" strokecolor="#000000">
                <v:path arrowok="t"/>
              </v:shape>
            </v:group>
            <v:group style="position:absolute;left:8034;top:7237;width:2;height:905" coordorigin="8034,7237" coordsize="2,905">
              <v:shape style="position:absolute;left:8034;top:7237;width:2;height:905" coordorigin="8034,7237" coordsize="0,905" path="m8034,7237l8034,8142e" filled="f" stroked="t" strokeweight=".1008pt" strokecolor="#000000">
                <v:path arrowok="t"/>
              </v:shape>
            </v:group>
            <v:group style="position:absolute;left:422;top:7546;width:7604;height:2" coordorigin="422,7546" coordsize="7604,2">
              <v:shape style="position:absolute;left:422;top:7546;width:7604;height:2" coordorigin="422,7546" coordsize="7604,0" path="m422,7546l8027,7546e" filled="f" stroked="t" strokeweight=".1008pt" strokecolor="#000000">
                <v:path arrowok="t"/>
              </v:shape>
            </v:group>
            <v:group style="position:absolute;left:422;top:7848;width:7604;height:2" coordorigin="422,7848" coordsize="7604,2">
              <v:shape style="position:absolute;left:422;top:7848;width:7604;height:2" coordorigin="422,7848" coordsize="7604,0" path="m422,7848l8027,7848e" filled="f" stroked="t" strokeweight=".1008pt" strokecolor="#000000">
                <v:path arrowok="t"/>
              </v:shape>
            </v:group>
            <v:group style="position:absolute;left:422;top:8151;width:7604;height:2" coordorigin="422,8151" coordsize="7604,2">
              <v:shape style="position:absolute;left:422;top:8151;width:7604;height:2" coordorigin="422,8151" coordsize="7604,0" path="m422,8151l8027,8151e" filled="f" stroked="t" strokeweight=".1008pt" strokecolor="#000000">
                <v:path arrowok="t"/>
              </v:shape>
            </v:group>
            <v:group style="position:absolute;left:422;top:8453;width:7604;height:2" coordorigin="422,8453" coordsize="7604,2">
              <v:shape style="position:absolute;left:422;top:8453;width:7604;height:2" coordorigin="422,8453" coordsize="7604,0" path="m422,8453l8027,8453e" filled="f" stroked="t" strokeweight=".1008pt" strokecolor="#000000">
                <v:path arrowok="t"/>
              </v:shape>
            </v:group>
            <v:group style="position:absolute;left:422;top:8756;width:7604;height:2" coordorigin="422,8756" coordsize="7604,2">
              <v:shape style="position:absolute;left:422;top:8756;width:7604;height:2" coordorigin="422,8756" coordsize="7604,0" path="m422,8756l8027,8756e" filled="f" stroked="t" strokeweight=".1008pt" strokecolor="#000000">
                <v:path arrowok="t"/>
              </v:shape>
            </v:group>
            <v:group style="position:absolute;left:422;top:9058;width:7604;height:2" coordorigin="422,9058" coordsize="7604,2">
              <v:shape style="position:absolute;left:422;top:9058;width:7604;height:2" coordorigin="422,9058" coordsize="7604,0" path="m422,9058l8027,9058e" filled="f" stroked="t" strokeweight=".1008pt" strokecolor="#000000">
                <v:path arrowok="t"/>
              </v:shape>
            </v:group>
            <v:group style="position:absolute;left:422;top:9360;width:7604;height:2" coordorigin="422,9360" coordsize="7604,2">
              <v:shape style="position:absolute;left:422;top:9360;width:7604;height:2" coordorigin="422,9360" coordsize="7604,0" path="m422,9360l8027,9360e" filled="f" stroked="t" strokeweight=".1008pt" strokecolor="#000000">
                <v:path arrowok="t"/>
              </v:shape>
            </v:group>
            <v:group style="position:absolute;left:422;top:9663;width:7604;height:2" coordorigin="422,9663" coordsize="7604,2">
              <v:shape style="position:absolute;left:422;top:9663;width:7604;height:2" coordorigin="422,9663" coordsize="7604,0" path="m422,9663l8027,9663e" filled="f" stroked="t" strokeweight=".1008pt" strokecolor="#000000">
                <v:path arrowok="t"/>
              </v:shape>
            </v:group>
            <v:group style="position:absolute;left:422;top:9830;width:7604;height:2" coordorigin="422,9830" coordsize="7604,2">
              <v:shape style="position:absolute;left:422;top:9830;width:7604;height:2" coordorigin="422,9830" coordsize="7604,0" path="m422,9830l8027,9830e" filled="f" stroked="t" strokeweight=".1008pt" strokecolor="#000000">
                <v:path arrowok="t"/>
              </v:shape>
            </v:group>
            <v:group style="position:absolute;left:2052;top:6632;width:2;height:3484" coordorigin="2052,6632" coordsize="2,3484">
              <v:shape style="position:absolute;left:2052;top:6632;width:2;height:3484" coordorigin="2052,6632" coordsize="0,3484" path="m2052,6632l2052,10115e" filled="f" stroked="t" strokeweight=".1008pt" strokecolor="#000000">
                <v:path arrowok="t"/>
              </v:shape>
            </v:group>
            <v:group style="position:absolute;left:3952;top:6632;width:2;height:3484" coordorigin="3952,6632" coordsize="2,3484">
              <v:shape style="position:absolute;left:3952;top:6632;width:2;height:3484" coordorigin="3952,6632" coordsize="0,3484" path="m3952,6632l3952,10115e" filled="f" stroked="t" strokeweight=".1008pt" strokecolor="#000000">
                <v:path arrowok="t"/>
              </v:shape>
            </v:group>
            <v:group style="position:absolute;left:6018;top:6632;width:2;height:3484" coordorigin="6018,6632" coordsize="2,3484">
              <v:shape style="position:absolute;left:6018;top:6632;width:2;height:3484" coordorigin="6018,6632" coordsize="0,3484" path="m6018,6632l6018,10115e" filled="f" stroked="t" strokeweight=".1008pt" strokecolor="#000000">
                <v:path arrowok="t"/>
              </v:shape>
            </v:group>
            <v:group style="position:absolute;left:422;top:10123;width:7604;height:2" coordorigin="422,10123" coordsize="7604,2">
              <v:shape style="position:absolute;left:422;top:10123;width:7604;height:2" coordorigin="422,10123" coordsize="7604,0" path="m422,10123l8027,10123e" filled="f" stroked="t" strokeweight=".8064pt" strokecolor="#000000">
                <v:path arrowok="t"/>
              </v:shape>
            </v:group>
            <v:group style="position:absolute;left:422;top:10435;width:7604;height:2" coordorigin="422,10435" coordsize="7604,2">
              <v:shape style="position:absolute;left:422;top:10435;width:7604;height:2" coordorigin="422,10435" coordsize="7604,0" path="m422,10435l8027,10435e" filled="f" stroked="t" strokeweight=".1008pt" strokecolor="#000000">
                <v:path arrowok="t"/>
              </v:shape>
            </v:group>
            <v:group style="position:absolute;left:422;top:10737;width:7604;height:2" coordorigin="422,10737" coordsize="7604,2">
              <v:shape style="position:absolute;left:422;top:10737;width:7604;height:2" coordorigin="422,10737" coordsize="7604,0" path="m422,10737l8027,10737e" filled="f" stroked="t" strokeweight=".1008pt" strokecolor="#000000">
                <v:path arrowok="t"/>
              </v:shape>
            </v:group>
            <v:group style="position:absolute;left:422;top:11040;width:7604;height:2" coordorigin="422,11040" coordsize="7604,2">
              <v:shape style="position:absolute;left:422;top:11040;width:7604;height:2" coordorigin="422,11040" coordsize="7604,0" path="m422,11040l8027,11040e" filled="f" stroked="t" strokeweight=".1008pt" strokecolor="#000000">
                <v:path arrowok="t"/>
              </v:shape>
            </v:group>
            <v:group style="position:absolute;left:422;top:11342;width:7604;height:2" coordorigin="422,11342" coordsize="7604,2">
              <v:shape style="position:absolute;left:422;top:11342;width:7604;height:2" coordorigin="422,11342" coordsize="7604,0" path="m422,11342l8027,11342e" filled="f" stroked="t" strokeweight=".1008pt" strokecolor="#000000">
                <v:path arrowok="t"/>
              </v:shape>
            </v:group>
            <v:group style="position:absolute;left:422;top:11645;width:7604;height:2" coordorigin="422,11645" coordsize="7604,2">
              <v:shape style="position:absolute;left:422;top:11645;width:7604;height:2" coordorigin="422,11645" coordsize="7604,0" path="m422,11645l8027,11645e" filled="f" stroked="t" strokeweight=".1008pt" strokecolor="#000000">
                <v:path arrowok="t"/>
              </v:shape>
            </v:group>
            <v:group style="position:absolute;left:422;top:11947;width:7604;height:2" coordorigin="422,11947" coordsize="7604,2">
              <v:shape style="position:absolute;left:422;top:11947;width:7604;height:2" coordorigin="422,11947" coordsize="7604,0" path="m422,11947l8027,11947e" filled="f" stroked="t" strokeweight=".1008pt" strokecolor="#000000">
                <v:path arrowok="t"/>
              </v:shape>
            </v:group>
            <v:group style="position:absolute;left:422;top:12249;width:7604;height:2" coordorigin="422,12249" coordsize="7604,2">
              <v:shape style="position:absolute;left:422;top:12249;width:7604;height:2" coordorigin="422,12249" coordsize="7604,0" path="m422,12249l8027,12249e" filled="f" stroked="t" strokeweight=".1008pt" strokecolor="#000000">
                <v:path arrowok="t"/>
              </v:shape>
            </v:group>
            <v:group style="position:absolute;left:422;top:12552;width:7604;height:2" coordorigin="422,12552" coordsize="7604,2">
              <v:shape style="position:absolute;left:422;top:12552;width:7604;height:2" coordorigin="422,12552" coordsize="7604,0" path="m422,12552l8027,12552e" filled="f" stroked="t" strokeweight=".1008pt" strokecolor="#000000">
                <v:path arrowok="t"/>
              </v:shape>
            </v:group>
            <v:group style="position:absolute;left:422;top:12719;width:7604;height:2" coordorigin="422,12719" coordsize="7604,2">
              <v:shape style="position:absolute;left:422;top:12719;width:7604;height:2" coordorigin="422,12719" coordsize="7604,0" path="m422,12719l8027,12719e" filled="f" stroked="t" strokeweight=".1008pt" strokecolor="#000000">
                <v:path arrowok="t"/>
              </v:shape>
            </v:group>
            <v:group style="position:absolute;left:422;top:13021;width:7604;height:2" coordorigin="422,13021" coordsize="7604,2">
              <v:shape style="position:absolute;left:422;top:13021;width:7604;height:2" coordorigin="422,13021" coordsize="7604,0" path="m422,13021l8027,13021e" filled="f" stroked="t" strokeweight=".1008pt" strokecolor="#000000">
                <v:path arrowok="t"/>
              </v:shape>
            </v:group>
            <v:group style="position:absolute;left:422;top:13324;width:7604;height:2" coordorigin="422,13324" coordsize="7604,2">
              <v:shape style="position:absolute;left:422;top:13324;width:7604;height:2" coordorigin="422,13324" coordsize="7604,0" path="m422,13324l8027,13324e" filled="f" stroked="t" strokeweight=".1008pt" strokecolor="#000000">
                <v:path arrowok="t"/>
              </v:shape>
            </v:group>
            <v:group style="position:absolute;left:422;top:13626;width:7604;height:2" coordorigin="422,13626" coordsize="7604,2">
              <v:shape style="position:absolute;left:422;top:13626;width:7604;height:2" coordorigin="422,13626" coordsize="7604,0" path="m422,13626l8027,13626e" filled="f" stroked="t" strokeweight=".1008pt" strokecolor="#000000">
                <v:path arrowok="t"/>
              </v:shape>
            </v:group>
            <v:group style="position:absolute;left:2052;top:10428;width:2;height:3484" coordorigin="2052,10428" coordsize="2,3484">
              <v:shape style="position:absolute;left:2052;top:10428;width:2;height:3484" coordorigin="2052,10428" coordsize="0,3484" path="m2052,10428l2052,13912e" filled="f" stroked="t" strokeweight=".1008pt" strokecolor="#000000">
                <v:path arrowok="t"/>
              </v:shape>
            </v:group>
            <v:group style="position:absolute;left:3952;top:10428;width:2;height:3484" coordorigin="3952,10428" coordsize="2,3484">
              <v:shape style="position:absolute;left:3952;top:10428;width:2;height:3484" coordorigin="3952,10428" coordsize="0,3484" path="m3952,10428l3952,13912e" filled="f" stroked="t" strokeweight=".1008pt" strokecolor="#000000">
                <v:path arrowok="t"/>
              </v:shape>
            </v:group>
            <v:group style="position:absolute;left:6018;top:10428;width:2;height:3484" coordorigin="6018,10428" coordsize="2,3484">
              <v:shape style="position:absolute;left:6018;top:10428;width:2;height:3484" coordorigin="6018,10428" coordsize="0,3484" path="m6018,10428l6018,13912e" filled="f" stroked="t" strokeweight=".1008pt" strokecolor="#000000">
                <v:path arrowok="t"/>
              </v:shape>
            </v:group>
            <v:group style="position:absolute;left:422;top:13920;width:7604;height:2" coordorigin="422,13920" coordsize="7604,2">
              <v:shape style="position:absolute;left:422;top:13920;width:7604;height:2" coordorigin="422,13920" coordsize="7604,0" path="m422,13920l8027,13920e" filled="f" stroked="t" strokeweight=".8064pt" strokecolor="#000000">
                <v:path arrowok="t"/>
              </v:shape>
            </v:group>
            <v:group style="position:absolute;left:431;top:2356;width:11400;height:2" coordorigin="431,2356" coordsize="11400,2">
              <v:shape style="position:absolute;left:431;top:2356;width:11400;height:2" coordorigin="431,2356" coordsize="11400,0" path="m431,2356l11831,2356e" filled="f" stroked="t" strokeweight="1.7128pt" strokecolor="#000000">
                <v:path arrowok="t"/>
              </v:shape>
            </v:group>
            <v:group style="position:absolute;left:2059;top:2811;width:9747;height:2" coordorigin="2059,2811" coordsize="9747,2">
              <v:shape style="position:absolute;left:2059;top:2811;width:9747;height:2" coordorigin="2059,2811" coordsize="9747,0" path="m2059,2811l11807,2811e" filled="f" stroked="t" strokeweight=".9064pt" strokecolor="#000000">
                <v:path arrowok="t"/>
              </v:shape>
            </v:group>
            <v:group style="position:absolute;left:2059;top:2844;width:9747;height:2" coordorigin="2059,2844" coordsize="9747,2">
              <v:shape style="position:absolute;left:2059;top:2844;width:9747;height:2" coordorigin="2059,2844" coordsize="9747,0" path="m2059,2844l11807,2844e" filled="f" stroked="t" strokeweight=".9064pt" strokecolor="#000000">
                <v:path arrowok="t"/>
              </v:shape>
            </v:group>
            <v:group style="position:absolute;left:431;top:3364;width:11400;height:2" coordorigin="431,3364" coordsize="11400,2">
              <v:shape style="position:absolute;left:431;top:3364;width:11400;height:2" coordorigin="431,3364" coordsize="11400,0" path="m431,3364l11831,3364e" filled="f" stroked="t" strokeweight="1.7128pt" strokecolor="#000000">
                <v:path arrowok="t"/>
              </v:shape>
            </v:group>
            <v:group style="position:absolute;left:2059;top:3819;width:9747;height:2" coordorigin="2059,3819" coordsize="9747,2">
              <v:shape style="position:absolute;left:2059;top:3819;width:9747;height:2" coordorigin="2059,3819" coordsize="9747,0" path="m2059,3819l11807,3819e" filled="f" stroked="t" strokeweight=".9064pt" strokecolor="#000000">
                <v:path arrowok="t"/>
              </v:shape>
            </v:group>
            <v:group style="position:absolute;left:2059;top:3852;width:9747;height:2" coordorigin="2059,3852" coordsize="9747,2">
              <v:shape style="position:absolute;left:2059;top:3852;width:9747;height:2" coordorigin="2059,3852" coordsize="9747,0" path="m2059,3852l11807,3852e" filled="f" stroked="t" strokeweight=".9064pt" strokecolor="#000000">
                <v:path arrowok="t"/>
              </v:shape>
            </v:group>
            <v:group style="position:absolute;left:431;top:4727;width:11400;height:2" coordorigin="431,4727" coordsize="11400,2">
              <v:shape style="position:absolute;left:431;top:4727;width:11400;height:2" coordorigin="431,4727" coordsize="11400,0" path="m431,4727l11831,4727e" filled="f" stroked="t" strokeweight="1.7128pt" strokecolor="#000000">
                <v:path arrowok="t"/>
              </v:shape>
            </v:group>
            <v:group style="position:absolute;left:2059;top:5182;width:9747;height:2" coordorigin="2059,5182" coordsize="9747,2">
              <v:shape style="position:absolute;left:2059;top:5182;width:9747;height:2" coordorigin="2059,5182" coordsize="9747,0" path="m2059,5182l11807,5182e" filled="f" stroked="t" strokeweight=".9064pt" strokecolor="#000000">
                <v:path arrowok="t"/>
              </v:shape>
            </v:group>
            <v:group style="position:absolute;left:2059;top:5215;width:9747;height:2" coordorigin="2059,5215" coordsize="9747,2">
              <v:shape style="position:absolute;left:2059;top:5215;width:9747;height:2" coordorigin="2059,5215" coordsize="9747,0" path="m2059,5215l11807,5215e" filled="f" stroked="t" strokeweight=".9064pt" strokecolor="#000000">
                <v:path arrowok="t"/>
              </v:shape>
            </v:group>
            <v:group style="position:absolute;left:431;top:5735;width:11400;height:2" coordorigin="431,5735" coordsize="11400,2">
              <v:shape style="position:absolute;left:431;top:5735;width:11400;height:2" coordorigin="431,5735" coordsize="11400,0" path="m431,5735l11831,5735e" filled="f" stroked="t" strokeweight="1.7128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spacing w:before="0" w:after="0" w:line="240" w:lineRule="auto"/>
        <w:ind w:left="2058" w:right="-20"/>
        <w:jc w:val="left"/>
        <w:tabs>
          <w:tab w:pos="7560" w:val="left"/>
        </w:tabs>
        <w:rPr>
          <w:rFonts w:ascii="Calibri" w:hAnsi="Calibri" w:cs="Calibri" w:eastAsia="Calibri"/>
          <w:sz w:val="27"/>
          <w:szCs w:val="27"/>
        </w:rPr>
      </w:pPr>
      <w:rPr/>
      <w:r>
        <w:rPr>
          <w:rFonts w:ascii="Cambria" w:hAnsi="Cambria" w:cs="Cambria" w:eastAsia="Cambria"/>
          <w:sz w:val="20"/>
          <w:szCs w:val="20"/>
        </w:rPr>
        <w:t>Susan</w:t>
      </w:r>
      <w:r>
        <w:rPr>
          <w:rFonts w:ascii="Cambria" w:hAnsi="Cambria" w:cs="Cambria" w:eastAsia="Cambria"/>
          <w:sz w:val="20"/>
          <w:szCs w:val="20"/>
        </w:rPr>
        <w:t> </w:t>
      </w:r>
      <w:r>
        <w:rPr>
          <w:rFonts w:ascii="Cambria" w:hAnsi="Cambria" w:cs="Cambria" w:eastAsia="Cambria"/>
          <w:sz w:val="20"/>
          <w:szCs w:val="20"/>
        </w:rPr>
        <w:t>Bosche</w:t>
        <w:tab/>
      </w:r>
      <w:r>
        <w:rPr>
          <w:rFonts w:ascii="Cambria" w:hAnsi="Cambria" w:cs="Cambria" w:eastAsia="Cambria"/>
          <w:sz w:val="20"/>
          <w:szCs w:val="20"/>
        </w:rPr>
      </w:r>
      <w:r>
        <w:rPr>
          <w:rFonts w:ascii="Calibri" w:hAnsi="Calibri" w:cs="Calibri" w:eastAsia="Calibri"/>
          <w:sz w:val="27"/>
          <w:szCs w:val="27"/>
          <w:color w:val="632523"/>
          <w:b/>
          <w:bCs/>
          <w:position w:val="-3"/>
        </w:rPr>
        <w:t> </w:t>
      </w:r>
      <w:r>
        <w:rPr>
          <w:rFonts w:ascii="Calibri" w:hAnsi="Calibri" w:cs="Calibri" w:eastAsia="Calibri"/>
          <w:sz w:val="27"/>
          <w:szCs w:val="27"/>
          <w:color w:val="000000"/>
          <w:position w:val="0"/>
        </w:rPr>
      </w:r>
    </w:p>
    <w:p>
      <w:pPr>
        <w:spacing w:before="84" w:after="0" w:line="240" w:lineRule="auto"/>
        <w:ind w:left="2056" w:right="-20"/>
        <w:jc w:val="left"/>
        <w:tabs>
          <w:tab w:pos="7560" w:val="left"/>
        </w:tabs>
        <w:rPr>
          <w:rFonts w:ascii="Calibri" w:hAnsi="Calibri" w:cs="Calibri" w:eastAsia="Calibri"/>
          <w:sz w:val="27"/>
          <w:szCs w:val="27"/>
        </w:rPr>
      </w:pPr>
      <w:rPr/>
      <w:r>
        <w:rPr>
          <w:rFonts w:ascii="Cambria" w:hAnsi="Cambria" w:cs="Cambria" w:eastAsia="Cambria"/>
          <w:sz w:val="20"/>
          <w:szCs w:val="20"/>
        </w:rPr>
        <w:t>Reyna</w:t>
      </w:r>
      <w:r>
        <w:rPr>
          <w:rFonts w:ascii="Cambria" w:hAnsi="Cambria" w:cs="Cambria" w:eastAsia="Cambria"/>
          <w:sz w:val="20"/>
          <w:szCs w:val="20"/>
        </w:rPr>
        <w:t> </w:t>
      </w:r>
      <w:r>
        <w:rPr>
          <w:rFonts w:ascii="Cambria" w:hAnsi="Cambria" w:cs="Cambria" w:eastAsia="Cambria"/>
          <w:sz w:val="20"/>
          <w:szCs w:val="20"/>
        </w:rPr>
        <w:t>Padilla</w:t>
        <w:tab/>
      </w:r>
      <w:r>
        <w:rPr>
          <w:rFonts w:ascii="Cambria" w:hAnsi="Cambria" w:cs="Cambria" w:eastAsia="Cambria"/>
          <w:sz w:val="20"/>
          <w:szCs w:val="20"/>
        </w:rPr>
      </w:r>
      <w:r>
        <w:rPr>
          <w:rFonts w:ascii="Calibri" w:hAnsi="Calibri" w:cs="Calibri" w:eastAsia="Calibri"/>
          <w:sz w:val="27"/>
          <w:szCs w:val="27"/>
          <w:color w:val="632523"/>
          <w:b/>
          <w:bCs/>
          <w:position w:val="-3"/>
        </w:rPr>
        <w:t> </w:t>
      </w:r>
      <w:r>
        <w:rPr>
          <w:rFonts w:ascii="Calibri" w:hAnsi="Calibri" w:cs="Calibri" w:eastAsia="Calibri"/>
          <w:sz w:val="27"/>
          <w:szCs w:val="27"/>
          <w:color w:val="0000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69" w:right="252"/>
        <w:jc w:val="center"/>
        <w:tabs>
          <w:tab w:pos="2300" w:val="left"/>
          <w:tab w:pos="4220" w:val="left"/>
          <w:tab w:pos="6260" w:val="left"/>
          <w:tab w:pos="8220" w:val="left"/>
          <w:tab w:pos="100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>Sat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>-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>4:00pm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-4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7</w:t>
      </w:r>
      <w:r>
        <w:rPr>
          <w:rFonts w:ascii="Arial" w:hAnsi="Arial" w:cs="Arial" w:eastAsia="Arial"/>
          <w:sz w:val="20"/>
          <w:szCs w:val="20"/>
          <w:color w:val="000000"/>
          <w:spacing w:val="-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14</w:t>
      </w:r>
      <w:r>
        <w:rPr>
          <w:rFonts w:ascii="Arial" w:hAnsi="Arial" w:cs="Arial" w:eastAsia="Arial"/>
          <w:sz w:val="20"/>
          <w:szCs w:val="20"/>
          <w:color w:val="00000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21</w:t>
      </w:r>
      <w:r>
        <w:rPr>
          <w:rFonts w:ascii="Arial" w:hAnsi="Arial" w:cs="Arial" w:eastAsia="Arial"/>
          <w:sz w:val="20"/>
          <w:szCs w:val="20"/>
          <w:color w:val="00000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28</w:t>
      </w:r>
      <w:r>
        <w:rPr>
          <w:rFonts w:ascii="Arial" w:hAnsi="Arial" w:cs="Arial" w:eastAsia="Arial"/>
          <w:sz w:val="20"/>
          <w:szCs w:val="20"/>
          <w:color w:val="00000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11"/>
          <w:position w:val="1"/>
        </w:rPr>
        <w:t>August</w:t>
      </w:r>
      <w:r>
        <w:rPr>
          <w:rFonts w:ascii="Arial" w:hAnsi="Arial" w:cs="Arial" w:eastAsia="Arial"/>
          <w:sz w:val="20"/>
          <w:szCs w:val="20"/>
          <w:color w:val="000000"/>
          <w:spacing w:val="5"/>
          <w:w w:val="111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20"/>
          <w:position w:val="1"/>
        </w:rPr>
        <w:t>4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2062" w:right="-20"/>
        <w:jc w:val="left"/>
        <w:tabs>
          <w:tab w:pos="3860" w:val="left"/>
          <w:tab w:pos="5720" w:val="left"/>
          <w:tab w:pos="7920" w:val="left"/>
          <w:tab w:pos="988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spacing w:val="0"/>
          <w:w w:val="100"/>
        </w:rPr>
        <w:t>Robert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Bryan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Myrna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Cassimere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Terry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Saucier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Fricano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Gail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McWilliams</w:t>
        <w:tab/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Bette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 </w:t>
      </w:r>
      <w:r>
        <w:rPr>
          <w:rFonts w:ascii="Cambria" w:hAnsi="Cambria" w:cs="Cambria" w:eastAsia="Cambria"/>
          <w:sz w:val="20"/>
          <w:szCs w:val="20"/>
          <w:spacing w:val="0"/>
          <w:w w:val="100"/>
        </w:rPr>
        <w:t>Bornside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3" w:right="252"/>
        <w:jc w:val="center"/>
        <w:tabs>
          <w:tab w:pos="2300" w:val="left"/>
          <w:tab w:pos="4220" w:val="left"/>
          <w:tab w:pos="6260" w:val="left"/>
          <w:tab w:pos="8220" w:val="left"/>
          <w:tab w:pos="100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>Sun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5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>-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>9:30am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-46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  <w:tab/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</w:rPr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8</w:t>
      </w:r>
      <w:r>
        <w:rPr>
          <w:rFonts w:ascii="Arial" w:hAnsi="Arial" w:cs="Arial" w:eastAsia="Arial"/>
          <w:sz w:val="20"/>
          <w:szCs w:val="20"/>
          <w:color w:val="000000"/>
          <w:spacing w:val="-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15</w:t>
      </w:r>
      <w:r>
        <w:rPr>
          <w:rFonts w:ascii="Arial" w:hAnsi="Arial" w:cs="Arial" w:eastAsia="Arial"/>
          <w:sz w:val="20"/>
          <w:szCs w:val="20"/>
          <w:color w:val="00000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22</w:t>
      </w:r>
      <w:r>
        <w:rPr>
          <w:rFonts w:ascii="Arial" w:hAnsi="Arial" w:cs="Arial" w:eastAsia="Arial"/>
          <w:sz w:val="20"/>
          <w:szCs w:val="20"/>
          <w:color w:val="00000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July</w:t>
      </w:r>
      <w:r>
        <w:rPr>
          <w:rFonts w:ascii="Arial" w:hAnsi="Arial" w:cs="Arial" w:eastAsia="Arial"/>
          <w:sz w:val="20"/>
          <w:szCs w:val="20"/>
          <w:color w:val="000000"/>
          <w:spacing w:val="33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>29</w:t>
      </w:r>
      <w:r>
        <w:rPr>
          <w:rFonts w:ascii="Arial" w:hAnsi="Arial" w:cs="Arial" w:eastAsia="Arial"/>
          <w:sz w:val="20"/>
          <w:szCs w:val="20"/>
          <w:color w:val="000000"/>
          <w:spacing w:val="-11"/>
          <w:w w:val="100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1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11"/>
          <w:position w:val="1"/>
        </w:rPr>
        <w:t>August</w:t>
      </w:r>
      <w:r>
        <w:rPr>
          <w:rFonts w:ascii="Arial" w:hAnsi="Arial" w:cs="Arial" w:eastAsia="Arial"/>
          <w:sz w:val="20"/>
          <w:szCs w:val="20"/>
          <w:color w:val="000000"/>
          <w:spacing w:val="5"/>
          <w:w w:val="111"/>
          <w:position w:val="1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20"/>
          <w:position w:val="1"/>
        </w:rPr>
        <w:t>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37" w:right="87"/>
        <w:jc w:val="center"/>
        <w:tabs>
          <w:tab w:pos="1940" w:val="left"/>
          <w:tab w:pos="3920" w:val="left"/>
          <w:tab w:pos="5940" w:val="left"/>
          <w:tab w:pos="8000" w:val="left"/>
          <w:tab w:pos="986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color w:val="595959"/>
          <w:b/>
          <w:bCs/>
          <w:i/>
          <w:position w:val="4"/>
        </w:rPr>
        <w:t> </w:t>
      </w:r>
      <w:r>
        <w:rPr>
          <w:rFonts w:ascii="Cambria" w:hAnsi="Cambria" w:cs="Cambria" w:eastAsia="Cambria"/>
          <w:sz w:val="20"/>
          <w:szCs w:val="20"/>
          <w:color w:val="595959"/>
          <w:b/>
          <w:bCs/>
          <w:i/>
          <w:position w:val="4"/>
        </w:rPr>
        <w:tab/>
      </w:r>
      <w:r>
        <w:rPr>
          <w:rFonts w:ascii="Cambria" w:hAnsi="Cambria" w:cs="Cambria" w:eastAsia="Cambria"/>
          <w:sz w:val="20"/>
          <w:szCs w:val="20"/>
          <w:color w:val="595959"/>
          <w:b/>
          <w:bCs/>
          <w:i/>
          <w:position w:val="4"/>
        </w:rPr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Melissa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Berner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Claudia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Launey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Richard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Launey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David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Mullek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Thanh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Truong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46" w:right="72"/>
        <w:jc w:val="center"/>
        <w:tabs>
          <w:tab w:pos="1960" w:val="left"/>
          <w:tab w:pos="4060" w:val="left"/>
          <w:tab w:pos="5880" w:val="left"/>
          <w:tab w:pos="7960" w:val="left"/>
          <w:tab w:pos="984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color w:val="595959"/>
          <w:spacing w:val="0"/>
          <w:w w:val="100"/>
          <w:b/>
          <w:bCs/>
          <w:i/>
        </w:rPr>
        <w:t>Sign</w:t>
        <w:tab/>
      </w:r>
      <w:r>
        <w:rPr>
          <w:rFonts w:ascii="Cambria" w:hAnsi="Cambria" w:cs="Cambria" w:eastAsia="Cambria"/>
          <w:sz w:val="20"/>
          <w:szCs w:val="20"/>
          <w:color w:val="595959"/>
          <w:spacing w:val="0"/>
          <w:w w:val="100"/>
          <w:b/>
          <w:bCs/>
          <w:i/>
        </w:rPr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Loretta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Corken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Lisa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Dragna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Iris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Fraychineaud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Dolphia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Butler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Loretta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i/>
        </w:rPr>
        <w:t>Corken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3" w:right="108"/>
        <w:jc w:val="center"/>
        <w:tabs>
          <w:tab w:pos="2140" w:val="left"/>
          <w:tab w:pos="4060" w:val="left"/>
          <w:tab w:pos="6100" w:val="left"/>
          <w:tab w:pos="8060" w:val="left"/>
          <w:tab w:pos="98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  <w:position w:val="-9"/>
        </w:rPr>
        <w:t>Sun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5"/>
          <w:w w:val="100"/>
          <w:b/>
          <w:bCs/>
          <w:position w:val="-9"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  <w:position w:val="-9"/>
        </w:rPr>
        <w:t>-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2"/>
          <w:w w:val="100"/>
          <w:b/>
          <w:bCs/>
          <w:position w:val="-9"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  <w:position w:val="-9"/>
        </w:rPr>
        <w:t>12:00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6"/>
          <w:w w:val="100"/>
          <w:b/>
          <w:bCs/>
          <w:position w:val="-9"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  <w:position w:val="-9"/>
        </w:rPr>
        <w:t>noon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-48"/>
          <w:w w:val="100"/>
          <w:b/>
          <w:bCs/>
          <w:position w:val="-9"/>
        </w:rPr>
        <w:t> </w:t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  <w:position w:val="-9"/>
        </w:rPr>
        <w:tab/>
      </w:r>
      <w:r>
        <w:rPr>
          <w:rFonts w:ascii="Arial Narrow" w:hAnsi="Arial Narrow" w:cs="Arial Narrow" w:eastAsia="Arial Narrow"/>
          <w:sz w:val="23"/>
          <w:szCs w:val="23"/>
          <w:color w:val="595959"/>
          <w:spacing w:val="0"/>
          <w:w w:val="100"/>
          <w:b/>
          <w:bCs/>
          <w:position w:val="-9"/>
        </w:rPr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8</w:t>
      </w:r>
      <w:r>
        <w:rPr>
          <w:rFonts w:ascii="Arial" w:hAnsi="Arial" w:cs="Arial" w:eastAsia="Arial"/>
          <w:sz w:val="20"/>
          <w:szCs w:val="20"/>
          <w:color w:val="000000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j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lio</w:t>
      </w:r>
      <w:r>
        <w:rPr>
          <w:rFonts w:ascii="Arial" w:hAnsi="Arial" w:cs="Arial" w:eastAsia="Arial"/>
          <w:sz w:val="20"/>
          <w:szCs w:val="20"/>
          <w:color w:val="000000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15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j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lio</w:t>
      </w:r>
      <w:r>
        <w:rPr>
          <w:rFonts w:ascii="Arial" w:hAnsi="Arial" w:cs="Arial" w:eastAsia="Arial"/>
          <w:sz w:val="20"/>
          <w:szCs w:val="20"/>
          <w:color w:val="000000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22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j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lio</w:t>
      </w:r>
      <w:r>
        <w:rPr>
          <w:rFonts w:ascii="Arial" w:hAnsi="Arial" w:cs="Arial" w:eastAsia="Arial"/>
          <w:sz w:val="20"/>
          <w:szCs w:val="20"/>
          <w:color w:val="000000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29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j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u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lio</w:t>
      </w:r>
      <w:r>
        <w:rPr>
          <w:rFonts w:ascii="Arial" w:hAnsi="Arial" w:cs="Arial" w:eastAsia="Arial"/>
          <w:sz w:val="20"/>
          <w:szCs w:val="20"/>
          <w:color w:val="000000"/>
          <w:spacing w:val="-23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ab/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5</w:t>
      </w:r>
      <w:r>
        <w:rPr>
          <w:rFonts w:ascii="Arial" w:hAnsi="Arial" w:cs="Arial" w:eastAsia="Arial"/>
          <w:sz w:val="20"/>
          <w:szCs w:val="20"/>
          <w:color w:val="000000"/>
          <w:spacing w:val="34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26"/>
          <w:w w:val="100"/>
          <w:position w:val="0"/>
        </w:rPr>
        <w:t> 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10"/>
          <w:position w:val="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6"/>
          <w:position w:val="0"/>
        </w:rPr>
        <w:t>os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60"/>
          <w:position w:val="0"/>
        </w:rPr>
        <w:t>t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9"/>
          <w:position w:val="0"/>
        </w:rPr>
        <w:t>o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58" w:after="0" w:line="240" w:lineRule="auto"/>
        <w:ind w:left="817" w:right="139"/>
        <w:jc w:val="center"/>
        <w:tabs>
          <w:tab w:pos="1940" w:val="left"/>
          <w:tab w:pos="4000" w:val="left"/>
          <w:tab w:pos="5940" w:val="left"/>
          <w:tab w:pos="7640" w:val="left"/>
          <w:tab w:pos="9920" w:val="left"/>
        </w:tabs>
        <w:rPr>
          <w:rFonts w:ascii="Cambria" w:hAnsi="Cambria" w:cs="Cambria" w:eastAsia="Cambria"/>
          <w:sz w:val="20"/>
          <w:szCs w:val="20"/>
        </w:rPr>
      </w:pPr>
      <w:rPr/>
      <w:r>
        <w:rPr>
          <w:rFonts w:ascii="Cambria" w:hAnsi="Cambria" w:cs="Cambria" w:eastAsia="Cambria"/>
          <w:sz w:val="20"/>
          <w:szCs w:val="20"/>
          <w:color w:val="595959"/>
          <w:b/>
          <w:bCs/>
          <w:i/>
          <w:position w:val="-3"/>
        </w:rPr>
        <w:t> </w:t>
      </w:r>
      <w:r>
        <w:rPr>
          <w:rFonts w:ascii="Cambria" w:hAnsi="Cambria" w:cs="Cambria" w:eastAsia="Cambria"/>
          <w:sz w:val="20"/>
          <w:szCs w:val="20"/>
          <w:color w:val="595959"/>
          <w:b/>
          <w:bCs/>
          <w:i/>
          <w:position w:val="-3"/>
        </w:rPr>
        <w:tab/>
      </w:r>
      <w:r>
        <w:rPr>
          <w:rFonts w:ascii="Cambria" w:hAnsi="Cambria" w:cs="Cambria" w:eastAsia="Cambria"/>
          <w:sz w:val="20"/>
          <w:szCs w:val="20"/>
          <w:color w:val="595959"/>
          <w:b/>
          <w:bCs/>
          <w:i/>
          <w:position w:val="-3"/>
        </w:rPr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Ludovin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Zelaya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Belinda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Avila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Salvador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Batres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Maria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Elena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Gutierrez</w:t>
        <w:tab/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Maria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 </w:t>
      </w:r>
      <w:r>
        <w:rPr>
          <w:rFonts w:ascii="Cambria" w:hAnsi="Cambria" w:cs="Cambria" w:eastAsia="Cambria"/>
          <w:sz w:val="20"/>
          <w:szCs w:val="20"/>
          <w:color w:val="000000"/>
          <w:spacing w:val="0"/>
          <w:w w:val="100"/>
          <w:position w:val="0"/>
        </w:rPr>
        <w:t>Loyola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7" w:after="0" w:line="235" w:lineRule="exact"/>
        <w:ind w:left="338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12:00</w:t>
      </w:r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Noon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3" w:lineRule="exact"/>
        <w:ind w:left="644" w:right="3466"/>
        <w:jc w:val="center"/>
        <w:tabs>
          <w:tab w:pos="7660" w:val="left"/>
        </w:tabs>
        <w:rPr>
          <w:rFonts w:ascii="Calibri" w:hAnsi="Calibri" w:cs="Calibri" w:eastAsia="Calibri"/>
          <w:sz w:val="23"/>
          <w:szCs w:val="23"/>
        </w:rPr>
      </w:pPr>
      <w:rPr/>
      <w:r>
        <w:rPr>
          <w:rFonts w:ascii="Calibri" w:hAnsi="Calibri" w:cs="Calibri" w:eastAsia="Calibri"/>
          <w:sz w:val="20"/>
          <w:szCs w:val="20"/>
          <w:color w:val="FFFFFF"/>
          <w:b/>
          <w:bCs/>
          <w:position w:val="1"/>
        </w:rPr>
        <w:t>12:00</w:t>
      </w:r>
      <w:r>
        <w:rPr>
          <w:rFonts w:ascii="Calibri" w:hAnsi="Calibri" w:cs="Calibri" w:eastAsia="Calibri"/>
          <w:sz w:val="20"/>
          <w:szCs w:val="20"/>
          <w:color w:val="FFFFFF"/>
          <w:b/>
          <w:bCs/>
          <w:position w:val="1"/>
        </w:rPr>
        <w:t> </w:t>
      </w:r>
      <w:r>
        <w:rPr>
          <w:rFonts w:ascii="Calibri" w:hAnsi="Calibri" w:cs="Calibri" w:eastAsia="Calibri"/>
          <w:sz w:val="20"/>
          <w:szCs w:val="20"/>
          <w:color w:val="FFFFFF"/>
          <w:b/>
          <w:bCs/>
          <w:position w:val="1"/>
        </w:rPr>
        <w:t>Noon</w:t>
        <w:tab/>
      </w:r>
      <w:r>
        <w:rPr>
          <w:rFonts w:ascii="Calibri" w:hAnsi="Calibri" w:cs="Calibri" w:eastAsia="Calibri"/>
          <w:sz w:val="20"/>
          <w:szCs w:val="20"/>
          <w:color w:val="FFFFFF"/>
          <w:b/>
          <w:bCs/>
          <w:position w:val="1"/>
        </w:rPr>
      </w:r>
      <w:r>
        <w:rPr>
          <w:rFonts w:ascii="Calibri" w:hAnsi="Calibri" w:cs="Calibri" w:eastAsia="Calibri"/>
          <w:sz w:val="23"/>
          <w:szCs w:val="23"/>
          <w:color w:val="963634"/>
          <w:w w:val="101"/>
          <w:b/>
          <w:bCs/>
          <w:i/>
          <w:position w:val="0"/>
        </w:rPr>
        <w:t> </w:t>
      </w:r>
      <w:r>
        <w:rPr>
          <w:rFonts w:ascii="Calibri" w:hAnsi="Calibri" w:cs="Calibri" w:eastAsia="Calibri"/>
          <w:sz w:val="23"/>
          <w:szCs w:val="23"/>
          <w:color w:val="000000"/>
          <w:w w:val="100"/>
          <w:position w:val="0"/>
        </w:rPr>
      </w:r>
    </w:p>
    <w:p>
      <w:pPr>
        <w:spacing w:before="23" w:after="0" w:line="300" w:lineRule="atLeast"/>
        <w:ind w:left="268" w:right="3306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Avila</w:t>
      </w:r>
      <w:r>
        <w:rPr>
          <w:rFonts w:ascii="Calibri" w:hAnsi="Calibri" w:cs="Calibri" w:eastAsia="Calibri"/>
          <w:sz w:val="18"/>
          <w:szCs w:val="18"/>
          <w:spacing w:val="-3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Belinda</w:t>
      </w:r>
      <w:r>
        <w:rPr>
          <w:rFonts w:ascii="Calibri" w:hAnsi="Calibri" w:cs="Calibri" w:eastAsia="Calibri"/>
          <w:sz w:val="18"/>
          <w:szCs w:val="18"/>
          <w:spacing w:val="-2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504.201.1332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5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b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lindaa@gmail.com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Batr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</w:t>
      </w:r>
      <w:r>
        <w:rPr>
          <w:rFonts w:ascii="Calibri" w:hAnsi="Calibri" w:cs="Calibri" w:eastAsia="Calibri"/>
          <w:sz w:val="18"/>
          <w:szCs w:val="18"/>
          <w:spacing w:val="-2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Sal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ado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-2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504.481.9054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6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salbatr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s26@yahoo.com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Gui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terre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z</w:t>
      </w:r>
      <w:r>
        <w:rPr>
          <w:rFonts w:ascii="Calibri" w:hAnsi="Calibri" w:cs="Calibri" w:eastAsia="Calibri"/>
          <w:sz w:val="18"/>
          <w:szCs w:val="18"/>
          <w:spacing w:val="-2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Maria</w:t>
      </w:r>
      <w:r>
        <w:rPr>
          <w:rFonts w:ascii="Calibri" w:hAnsi="Calibri" w:cs="Calibri" w:eastAsia="Calibri"/>
          <w:sz w:val="18"/>
          <w:szCs w:val="18"/>
          <w:spacing w:val="1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na</w:t>
      </w:r>
      <w:r>
        <w:rPr>
          <w:rFonts w:ascii="Calibri" w:hAnsi="Calibri" w:cs="Calibri" w:eastAsia="Calibri"/>
          <w:sz w:val="18"/>
          <w:szCs w:val="18"/>
          <w:spacing w:val="-3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504.638.6229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7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tic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ky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702@li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ve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3"/>
        </w:rPr>
        <w:t>Loyola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Maria</w:t>
      </w:r>
      <w:r>
        <w:rPr>
          <w:rFonts w:ascii="Calibri" w:hAnsi="Calibri" w:cs="Calibri" w:eastAsia="Calibri"/>
          <w:sz w:val="18"/>
          <w:szCs w:val="18"/>
          <w:spacing w:val="-2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504.943.5566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8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mlo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y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ola@bfs.nocoxm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Martin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z</w:t>
      </w:r>
      <w:r>
        <w:rPr>
          <w:rFonts w:ascii="Calibri" w:hAnsi="Calibri" w:cs="Calibri" w:eastAsia="Calibri"/>
          <w:sz w:val="18"/>
          <w:szCs w:val="18"/>
          <w:spacing w:val="-2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lina</w:t>
      </w:r>
      <w:r>
        <w:rPr>
          <w:rFonts w:ascii="Calibri" w:hAnsi="Calibri" w:cs="Calibri" w:eastAsia="Calibri"/>
          <w:sz w:val="18"/>
          <w:szCs w:val="18"/>
          <w:spacing w:val="-2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3"/>
        </w:rPr>
        <w:t>504.433.1225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3"/>
        </w:rPr>
        <w:tab/>
      </w:r>
      <w:hyperlink r:id="rId9"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0"/>
          </w:rPr>
          <w:t>pc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0"/>
          </w:rPr>
          <w:t>v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0"/>
          </w:rPr>
          <w:t>m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0"/>
          </w:rPr>
          <w:t>ar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0"/>
          </w:rPr>
          <w:t>46@gmail.co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Mel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ar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</w:t>
      </w:r>
      <w:r>
        <w:rPr>
          <w:rFonts w:ascii="Calibri" w:hAnsi="Calibri" w:cs="Calibri" w:eastAsia="Calibri"/>
          <w:sz w:val="18"/>
          <w:szCs w:val="18"/>
          <w:spacing w:val="-27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Aida</w:t>
      </w:r>
      <w:r>
        <w:rPr>
          <w:rFonts w:ascii="Calibri" w:hAnsi="Calibri" w:cs="Calibri" w:eastAsia="Calibri"/>
          <w:sz w:val="18"/>
          <w:szCs w:val="18"/>
          <w:spacing w:val="-3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504.231.5309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ab/>
      </w:r>
      <w:hyperlink r:id="rId10"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0"/>
          </w:rPr>
          <w:t>lotus6am@yahoo.com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0"/>
          </w:rPr>
          <w:t> 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avas</w:t>
      </w:r>
      <w:r>
        <w:rPr>
          <w:rFonts w:ascii="Calibri" w:hAnsi="Calibri" w:cs="Calibri" w:eastAsia="Calibri"/>
          <w:sz w:val="18"/>
          <w:szCs w:val="18"/>
          <w:spacing w:val="-29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B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etty</w:t>
      </w:r>
      <w:r>
        <w:rPr>
          <w:rFonts w:ascii="Calibri" w:hAnsi="Calibri" w:cs="Calibri" w:eastAsia="Calibri"/>
          <w:sz w:val="18"/>
          <w:szCs w:val="18"/>
          <w:spacing w:val="10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avas</w:t>
      </w:r>
      <w:r>
        <w:rPr>
          <w:rFonts w:ascii="Calibri" w:hAnsi="Calibri" w:cs="Calibri" w:eastAsia="Calibri"/>
          <w:sz w:val="18"/>
          <w:szCs w:val="18"/>
          <w:spacing w:val="-29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>504.466.8969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2"/>
          <w:position w:val="0"/>
        </w:rPr>
        <w:t>NA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0"/>
        </w:rPr>
      </w:r>
    </w:p>
    <w:p>
      <w:pPr>
        <w:spacing w:before="82" w:after="0" w:line="240" w:lineRule="auto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adilla</w:t>
      </w:r>
      <w:r>
        <w:rPr>
          <w:rFonts w:ascii="Calibri" w:hAnsi="Calibri" w:cs="Calibri" w:eastAsia="Calibri"/>
          <w:sz w:val="18"/>
          <w:szCs w:val="18"/>
          <w:spacing w:val="1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Cinthia</w:t>
      </w:r>
      <w:r>
        <w:rPr>
          <w:rFonts w:ascii="Calibri" w:hAnsi="Calibri" w:cs="Calibri" w:eastAsia="Calibri"/>
          <w:sz w:val="18"/>
          <w:szCs w:val="18"/>
          <w:spacing w:val="-2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504.906.7956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1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padilla.cinthia@gmail.com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</w:rPr>
        </w:r>
      </w:hyperlink>
    </w:p>
    <w:p>
      <w:pPr>
        <w:spacing w:before="82" w:after="0" w:line="240" w:lineRule="auto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P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adilla</w:t>
      </w:r>
      <w:r>
        <w:rPr>
          <w:rFonts w:ascii="Calibri" w:hAnsi="Calibri" w:cs="Calibri" w:eastAsia="Calibri"/>
          <w:sz w:val="18"/>
          <w:szCs w:val="18"/>
          <w:spacing w:val="1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Rey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na</w:t>
      </w:r>
      <w:r>
        <w:rPr>
          <w:rFonts w:ascii="Calibri" w:hAnsi="Calibri" w:cs="Calibri" w:eastAsia="Calibri"/>
          <w:sz w:val="18"/>
          <w:szCs w:val="18"/>
          <w:spacing w:val="-30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504.529.5672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2"/>
        </w:rPr>
        <w:t>NA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</w:r>
    </w:p>
    <w:p>
      <w:pPr>
        <w:spacing w:before="82" w:after="0" w:line="207" w:lineRule="exact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V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arg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as</w:t>
      </w:r>
      <w:r>
        <w:rPr>
          <w:rFonts w:ascii="Calibri" w:hAnsi="Calibri" w:cs="Calibri" w:eastAsia="Calibri"/>
          <w:sz w:val="18"/>
          <w:szCs w:val="18"/>
          <w:spacing w:val="-28"/>
          <w:w w:val="100"/>
          <w:position w:val="-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Zaida</w:t>
      </w:r>
      <w:r>
        <w:rPr>
          <w:rFonts w:ascii="Calibri" w:hAnsi="Calibri" w:cs="Calibri" w:eastAsia="Calibri"/>
          <w:sz w:val="18"/>
          <w:szCs w:val="18"/>
          <w:spacing w:val="-29"/>
          <w:w w:val="100"/>
          <w:position w:val="-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504.377.8062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-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ab/>
      </w:r>
      <w:hyperlink r:id="rId12"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-1"/>
          </w:rPr>
          <w:t>zyvarg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-1"/>
          </w:rPr>
          <w:t>as@yahoo.com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  <w:position w:val="0"/>
          </w:rPr>
        </w:r>
      </w:hyperlink>
    </w:p>
    <w:p>
      <w:pPr>
        <w:spacing w:before="0" w:after="0" w:line="180" w:lineRule="exact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Z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laya</w:t>
      </w:r>
      <w:r>
        <w:rPr>
          <w:rFonts w:ascii="Calibri" w:hAnsi="Calibri" w:cs="Calibri" w:eastAsia="Calibri"/>
          <w:sz w:val="18"/>
          <w:szCs w:val="18"/>
          <w:spacing w:val="-28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Lisa</w:t>
      </w:r>
      <w:r>
        <w:rPr>
          <w:rFonts w:ascii="Calibri" w:hAnsi="Calibri" w:cs="Calibri" w:eastAsia="Calibri"/>
          <w:sz w:val="18"/>
          <w:szCs w:val="18"/>
          <w:spacing w:val="-32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504.655.1178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ab/>
      </w:r>
      <w:hyperlink r:id="rId13"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1"/>
          </w:rPr>
          <w:t>lisam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1"/>
          </w:rPr>
          <w:t>ze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1"/>
          </w:rPr>
          <w:t>l@yahoo.com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  <w:position w:val="0"/>
          </w:rPr>
        </w:r>
      </w:hyperlink>
    </w:p>
    <w:p>
      <w:pPr>
        <w:spacing w:before="82" w:after="0" w:line="240" w:lineRule="auto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Z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laya</w:t>
      </w:r>
      <w:r>
        <w:rPr>
          <w:rFonts w:ascii="Calibri" w:hAnsi="Calibri" w:cs="Calibri" w:eastAsia="Calibri"/>
          <w:sz w:val="18"/>
          <w:szCs w:val="18"/>
          <w:spacing w:val="-2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Ludovin</w:t>
      </w:r>
      <w:r>
        <w:rPr>
          <w:rFonts w:ascii="Calibri" w:hAnsi="Calibri" w:cs="Calibri" w:eastAsia="Calibri"/>
          <w:sz w:val="18"/>
          <w:szCs w:val="18"/>
          <w:spacing w:val="-2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504.874.6250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4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lou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ze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l@yahoo.com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</w:rPr>
        </w:r>
      </w:hyperlink>
    </w:p>
    <w:p>
      <w:pPr>
        <w:spacing w:before="37" w:after="0" w:line="240" w:lineRule="auto"/>
        <w:ind w:left="943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9:30</w:t>
      </w:r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AM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330" w:lineRule="auto"/>
        <w:ind w:left="268" w:right="3141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Bern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er</w:t>
      </w:r>
      <w:r>
        <w:rPr>
          <w:rFonts w:ascii="Calibri" w:hAnsi="Calibri" w:cs="Calibri" w:eastAsia="Calibri"/>
          <w:sz w:val="18"/>
          <w:szCs w:val="18"/>
          <w:spacing w:val="-2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Melissa</w:t>
      </w:r>
      <w:r>
        <w:rPr>
          <w:rFonts w:ascii="Calibri" w:hAnsi="Calibri" w:cs="Calibri" w:eastAsia="Calibri"/>
          <w:sz w:val="18"/>
          <w:szCs w:val="18"/>
          <w:spacing w:val="-2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504.834.2356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5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mmd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dual@hotmail.com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Butl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er</w:t>
      </w:r>
      <w:r>
        <w:rPr>
          <w:rFonts w:ascii="Calibri" w:hAnsi="Calibri" w:cs="Calibri" w:eastAsia="Calibri"/>
          <w:sz w:val="18"/>
          <w:szCs w:val="18"/>
          <w:spacing w:val="-29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Dolphia</w:t>
      </w:r>
      <w:r>
        <w:rPr>
          <w:rFonts w:ascii="Calibri" w:hAnsi="Calibri" w:cs="Calibri" w:eastAsia="Calibri"/>
          <w:sz w:val="18"/>
          <w:szCs w:val="18"/>
          <w:spacing w:val="-2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504.383.8760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6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dolphiabul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ter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@aol.com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Cor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ker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n</w:t>
      </w:r>
      <w:r>
        <w:rPr>
          <w:rFonts w:ascii="Calibri" w:hAnsi="Calibri" w:cs="Calibri" w:eastAsia="Calibri"/>
          <w:sz w:val="18"/>
          <w:szCs w:val="18"/>
          <w:spacing w:val="-2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Lo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tta</w:t>
      </w:r>
      <w:r>
        <w:rPr>
          <w:rFonts w:ascii="Calibri" w:hAnsi="Calibri" w:cs="Calibri" w:eastAsia="Calibri"/>
          <w:sz w:val="18"/>
          <w:szCs w:val="18"/>
          <w:spacing w:val="-2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504.339.2615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7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lbco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rker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n1300@gmail.com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agna</w:t>
      </w:r>
      <w:r>
        <w:rPr>
          <w:rFonts w:ascii="Calibri" w:hAnsi="Calibri" w:cs="Calibri" w:eastAsia="Calibri"/>
          <w:sz w:val="18"/>
          <w:szCs w:val="18"/>
          <w:spacing w:val="-2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Lisa</w:t>
      </w:r>
      <w:r>
        <w:rPr>
          <w:rFonts w:ascii="Calibri" w:hAnsi="Calibri" w:cs="Calibri" w:eastAsia="Calibri"/>
          <w:sz w:val="18"/>
          <w:szCs w:val="18"/>
          <w:spacing w:val="-32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504.273.1137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8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d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agna@gmail.com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F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aychin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aud</w:t>
      </w:r>
      <w:r>
        <w:rPr>
          <w:rFonts w:ascii="Calibri" w:hAnsi="Calibri" w:cs="Calibri" w:eastAsia="Calibri"/>
          <w:sz w:val="18"/>
          <w:szCs w:val="18"/>
          <w:spacing w:val="-13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Ir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is</w:t>
      </w:r>
      <w:r>
        <w:rPr>
          <w:rFonts w:ascii="Calibri" w:hAnsi="Calibri" w:cs="Calibri" w:eastAsia="Calibri"/>
          <w:sz w:val="18"/>
          <w:szCs w:val="18"/>
          <w:spacing w:val="-3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504.383.8679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19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i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isf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ay@gmail.com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</w:rPr>
        </w:r>
      </w:hyperlink>
    </w:p>
    <w:p>
      <w:pPr>
        <w:spacing w:before="0" w:after="0" w:line="240" w:lineRule="auto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Laun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ey</w:t>
      </w:r>
      <w:r>
        <w:rPr>
          <w:rFonts w:ascii="Calibri" w:hAnsi="Calibri" w:cs="Calibri" w:eastAsia="Calibri"/>
          <w:sz w:val="18"/>
          <w:szCs w:val="18"/>
          <w:spacing w:val="-2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Claudia</w:t>
      </w:r>
      <w:r>
        <w:rPr>
          <w:rFonts w:ascii="Calibri" w:hAnsi="Calibri" w:cs="Calibri" w:eastAsia="Calibri"/>
          <w:sz w:val="18"/>
          <w:szCs w:val="18"/>
          <w:spacing w:val="-24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504.975.9184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20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c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l1945@gmail.com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</w:rPr>
        </w:r>
      </w:hyperlink>
    </w:p>
    <w:p>
      <w:pPr>
        <w:spacing w:before="82" w:after="0" w:line="207" w:lineRule="exact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Laun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ey</w:t>
      </w:r>
      <w:r>
        <w:rPr>
          <w:rFonts w:ascii="Calibri" w:hAnsi="Calibri" w:cs="Calibri" w:eastAsia="Calibri"/>
          <w:sz w:val="18"/>
          <w:szCs w:val="18"/>
          <w:spacing w:val="-27"/>
          <w:w w:val="100"/>
          <w:position w:val="-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Claudia</w:t>
      </w:r>
      <w:r>
        <w:rPr>
          <w:rFonts w:ascii="Calibri" w:hAnsi="Calibri" w:cs="Calibri" w:eastAsia="Calibri"/>
          <w:sz w:val="18"/>
          <w:szCs w:val="18"/>
          <w:spacing w:val="-24"/>
          <w:w w:val="100"/>
          <w:position w:val="-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>504.975.9184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-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-1"/>
        </w:rPr>
        <w:tab/>
      </w:r>
      <w:hyperlink r:id="rId21"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-1"/>
          </w:rPr>
          <w:t>c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-1"/>
          </w:rPr>
          <w:t>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-1"/>
          </w:rPr>
          <w:t>l1945@gmail.com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  <w:position w:val="0"/>
          </w:rPr>
        </w:r>
      </w:hyperlink>
    </w:p>
    <w:p>
      <w:pPr>
        <w:spacing w:before="0" w:after="0" w:line="180" w:lineRule="exact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Laun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ey</w:t>
      </w:r>
      <w:r>
        <w:rPr>
          <w:rFonts w:ascii="Calibri" w:hAnsi="Calibri" w:cs="Calibri" w:eastAsia="Calibri"/>
          <w:sz w:val="18"/>
          <w:szCs w:val="18"/>
          <w:spacing w:val="-27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Rich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ar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18"/>
          <w:szCs w:val="18"/>
          <w:spacing w:val="-26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>504.975.6930</w:t>
      </w:r>
      <w:r>
        <w:rPr>
          <w:rFonts w:ascii="Calibri" w:hAnsi="Calibri" w:cs="Calibri" w:eastAsia="Calibri"/>
          <w:sz w:val="18"/>
          <w:szCs w:val="18"/>
          <w:spacing w:val="-11"/>
          <w:w w:val="100"/>
          <w:position w:val="1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  <w:position w:val="1"/>
        </w:rPr>
        <w:tab/>
      </w:r>
      <w:hyperlink r:id="rId22"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1"/>
          </w:rPr>
          <w:t>re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1"/>
          </w:rPr>
          <w:t>laun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1"/>
          </w:rPr>
          <w:t>ey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1"/>
          </w:rPr>
          <w:t>@b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1"/>
          </w:rPr>
          <w:t>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1"/>
          </w:rPr>
          <w:t>llsouth.n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  <w:position w:val="1"/>
          </w:rPr>
          <w:t>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  <w:position w:val="1"/>
          </w:rPr>
          <w:t>t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  <w:position w:val="0"/>
          </w:rPr>
        </w:r>
      </w:hyperlink>
    </w:p>
    <w:p>
      <w:pPr>
        <w:spacing w:before="82" w:after="0" w:line="330" w:lineRule="auto"/>
        <w:ind w:left="268" w:right="3294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Mull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ek</w:t>
      </w:r>
      <w:r>
        <w:rPr>
          <w:rFonts w:ascii="Calibri" w:hAnsi="Calibri" w:cs="Calibri" w:eastAsia="Calibri"/>
          <w:sz w:val="18"/>
          <w:szCs w:val="18"/>
          <w:spacing w:val="-2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David</w:t>
      </w:r>
      <w:r>
        <w:rPr>
          <w:rFonts w:ascii="Calibri" w:hAnsi="Calibri" w:cs="Calibri" w:eastAsia="Calibri"/>
          <w:sz w:val="18"/>
          <w:szCs w:val="18"/>
          <w:spacing w:val="-2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251.213.1164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23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dmull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ek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@gmail.com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3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Truong</w:t>
      </w:r>
      <w:r>
        <w:rPr>
          <w:rFonts w:ascii="Calibri" w:hAnsi="Calibri" w:cs="Calibri" w:eastAsia="Calibri"/>
          <w:sz w:val="18"/>
          <w:szCs w:val="18"/>
          <w:spacing w:val="-25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Thanh</w:t>
      </w:r>
      <w:r>
        <w:rPr>
          <w:rFonts w:ascii="Calibri" w:hAnsi="Calibri" w:cs="Calibri" w:eastAsia="Calibri"/>
          <w:sz w:val="18"/>
          <w:szCs w:val="18"/>
          <w:spacing w:val="-27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504.352.2520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24"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ttkar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l412@gmail.com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 </w:t>
        </w:r>
      </w:hyperlink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atl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ey</w:t>
      </w:r>
      <w:r>
        <w:rPr>
          <w:rFonts w:ascii="Calibri" w:hAnsi="Calibri" w:cs="Calibri" w:eastAsia="Calibri"/>
          <w:sz w:val="18"/>
          <w:szCs w:val="18"/>
          <w:spacing w:val="-2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Alicia</w:t>
      </w:r>
      <w:r>
        <w:rPr>
          <w:rFonts w:ascii="Calibri" w:hAnsi="Calibri" w:cs="Calibri" w:eastAsia="Calibri"/>
          <w:sz w:val="18"/>
          <w:szCs w:val="18"/>
          <w:spacing w:val="-29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504.241.6794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25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aliciawatl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ey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@yahoo.com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</w:rPr>
        </w:r>
      </w:hyperlink>
    </w:p>
    <w:p>
      <w:pPr>
        <w:spacing w:before="0" w:after="0" w:line="240" w:lineRule="auto"/>
        <w:ind w:left="268" w:right="-20"/>
        <w:jc w:val="left"/>
        <w:tabs>
          <w:tab w:pos="1880" w:val="left"/>
          <w:tab w:pos="4100" w:val="left"/>
          <w:tab w:pos="6040" w:val="left"/>
        </w:tabs>
        <w:rPr>
          <w:rFonts w:ascii="Calibri" w:hAnsi="Calibri" w:cs="Calibri" w:eastAsia="Calibri"/>
          <w:sz w:val="18"/>
          <w:szCs w:val="18"/>
        </w:rPr>
      </w:pPr>
      <w:rPr/>
      <w:r>
        <w:rPr>
          <w:rFonts w:ascii="Calibri" w:hAnsi="Calibri" w:cs="Calibri" w:eastAsia="Calibri"/>
          <w:sz w:val="18"/>
          <w:szCs w:val="18"/>
          <w:spacing w:val="0"/>
          <w:w w:val="100"/>
        </w:rPr>
        <w:t>W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atl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ey</w:t>
      </w:r>
      <w:r>
        <w:rPr>
          <w:rFonts w:ascii="Calibri" w:hAnsi="Calibri" w:cs="Calibri" w:eastAsia="Calibri"/>
          <w:sz w:val="18"/>
          <w:szCs w:val="18"/>
          <w:spacing w:val="-28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And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rew</w:t>
      </w:r>
      <w:r>
        <w:rPr>
          <w:rFonts w:ascii="Calibri" w:hAnsi="Calibri" w:cs="Calibri" w:eastAsia="Calibri"/>
          <w:sz w:val="18"/>
          <w:szCs w:val="18"/>
          <w:spacing w:val="-26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>504.715.6397</w:t>
      </w:r>
      <w:r>
        <w:rPr>
          <w:rFonts w:ascii="Calibri" w:hAnsi="Calibri" w:cs="Calibri" w:eastAsia="Calibri"/>
          <w:sz w:val="18"/>
          <w:szCs w:val="18"/>
          <w:spacing w:val="-11"/>
          <w:w w:val="100"/>
        </w:rPr>
        <w:t> </w:t>
      </w:r>
      <w:r>
        <w:rPr>
          <w:rFonts w:ascii="Calibri" w:hAnsi="Calibri" w:cs="Calibri" w:eastAsia="Calibri"/>
          <w:sz w:val="18"/>
          <w:szCs w:val="18"/>
          <w:spacing w:val="0"/>
          <w:w w:val="100"/>
        </w:rPr>
        <w:tab/>
      </w:r>
      <w:hyperlink r:id="rId26"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and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re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wm</w:t>
        </w:r>
        <w:r>
          <w:rPr>
            <w:rFonts w:ascii="Calibri" w:hAnsi="Calibri" w:cs="Calibri" w:eastAsia="Calibri"/>
            <w:sz w:val="18"/>
            <w:szCs w:val="18"/>
            <w:spacing w:val="0"/>
            <w:w w:val="102"/>
          </w:rPr>
          <w:t>ark</w:t>
        </w:r>
        <w:r>
          <w:rPr>
            <w:rFonts w:ascii="Calibri" w:hAnsi="Calibri" w:cs="Calibri" w:eastAsia="Calibri"/>
            <w:sz w:val="18"/>
            <w:szCs w:val="18"/>
            <w:spacing w:val="0"/>
            <w:w w:val="103"/>
          </w:rPr>
          <w:t>nic@yahoo.com</w:t>
        </w:r>
        <w:r>
          <w:rPr>
            <w:rFonts w:ascii="Calibri" w:hAnsi="Calibri" w:cs="Calibri" w:eastAsia="Calibri"/>
            <w:sz w:val="18"/>
            <w:szCs w:val="18"/>
            <w:spacing w:val="0"/>
            <w:w w:val="100"/>
          </w:rPr>
        </w:r>
      </w:hyperlink>
    </w:p>
    <w:p>
      <w:pPr>
        <w:spacing w:before="37" w:after="0" w:line="240" w:lineRule="auto"/>
        <w:ind w:left="956" w:right="-20"/>
        <w:jc w:val="left"/>
        <w:rPr>
          <w:rFonts w:ascii="Calibri" w:hAnsi="Calibri" w:cs="Calibri" w:eastAsia="Calibri"/>
          <w:sz w:val="20"/>
          <w:szCs w:val="20"/>
        </w:rPr>
      </w:pPr>
      <w:rPr/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4:00</w:t>
      </w:r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0"/>
          <w:szCs w:val="20"/>
          <w:color w:val="FFFFFF"/>
          <w:spacing w:val="0"/>
          <w:w w:val="100"/>
          <w:b/>
          <w:bCs/>
        </w:rPr>
        <w:t>PM</w:t>
      </w:r>
      <w:r>
        <w:rPr>
          <w:rFonts w:ascii="Calibri" w:hAnsi="Calibri" w:cs="Calibri" w:eastAsia="Calibri"/>
          <w:sz w:val="20"/>
          <w:szCs w:val="20"/>
          <w:color w:val="000000"/>
          <w:spacing w:val="0"/>
          <w:w w:val="100"/>
        </w:rPr>
      </w:r>
    </w:p>
    <w:sectPr>
      <w:type w:val="continuous"/>
      <w:pgSz w:w="12240" w:h="20160"/>
      <w:pgMar w:top="280" w:bottom="280" w:left="3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belindaa@gmail.com" TargetMode="External"/><Relationship Id="rId6" Type="http://schemas.openxmlformats.org/officeDocument/2006/relationships/hyperlink" Target="mailto:salbatres26@yahoo.com" TargetMode="External"/><Relationship Id="rId7" Type="http://schemas.openxmlformats.org/officeDocument/2006/relationships/hyperlink" Target="mailto:ticky702@live.com" TargetMode="External"/><Relationship Id="rId8" Type="http://schemas.openxmlformats.org/officeDocument/2006/relationships/hyperlink" Target="mailto:mloyola@bfs.nocoxm" TargetMode="External"/><Relationship Id="rId9" Type="http://schemas.openxmlformats.org/officeDocument/2006/relationships/hyperlink" Target="mailto:pcvmar46@gmail.co" TargetMode="External"/><Relationship Id="rId10" Type="http://schemas.openxmlformats.org/officeDocument/2006/relationships/hyperlink" Target="mailto:lotus6am@yahoo.com" TargetMode="External"/><Relationship Id="rId11" Type="http://schemas.openxmlformats.org/officeDocument/2006/relationships/hyperlink" Target="mailto:padilla.cinthia@gmail.com" TargetMode="External"/><Relationship Id="rId12" Type="http://schemas.openxmlformats.org/officeDocument/2006/relationships/hyperlink" Target="mailto:zyvargas@yahoo.com" TargetMode="External"/><Relationship Id="rId13" Type="http://schemas.openxmlformats.org/officeDocument/2006/relationships/hyperlink" Target="mailto:lisamzel@yahoo.com" TargetMode="External"/><Relationship Id="rId14" Type="http://schemas.openxmlformats.org/officeDocument/2006/relationships/hyperlink" Target="mailto:louzel@yahoo.com" TargetMode="External"/><Relationship Id="rId15" Type="http://schemas.openxmlformats.org/officeDocument/2006/relationships/hyperlink" Target="mailto:mmdedual@hotmail.com" TargetMode="External"/><Relationship Id="rId16" Type="http://schemas.openxmlformats.org/officeDocument/2006/relationships/hyperlink" Target="mailto:dolphiabulter@aol.com" TargetMode="External"/><Relationship Id="rId17" Type="http://schemas.openxmlformats.org/officeDocument/2006/relationships/hyperlink" Target="mailto:lbcorkern1300@gmail.com" TargetMode="External"/><Relationship Id="rId18" Type="http://schemas.openxmlformats.org/officeDocument/2006/relationships/hyperlink" Target="mailto:lrdragna@gmail.com" TargetMode="External"/><Relationship Id="rId19" Type="http://schemas.openxmlformats.org/officeDocument/2006/relationships/hyperlink" Target="mailto:irisfray@gmail.com" TargetMode="External"/><Relationship Id="rId20" Type="http://schemas.openxmlformats.org/officeDocument/2006/relationships/hyperlink" Target="mailto:crl1945@gmail.com" TargetMode="External"/><Relationship Id="rId21" Type="http://schemas.openxmlformats.org/officeDocument/2006/relationships/hyperlink" Target="mailto:crl1945@gmail.com" TargetMode="External"/><Relationship Id="rId22" Type="http://schemas.openxmlformats.org/officeDocument/2006/relationships/hyperlink" Target="mailto:relauney@bellsouth.net" TargetMode="External"/><Relationship Id="rId23" Type="http://schemas.openxmlformats.org/officeDocument/2006/relationships/hyperlink" Target="mailto:dmullek@gmail.com" TargetMode="External"/><Relationship Id="rId24" Type="http://schemas.openxmlformats.org/officeDocument/2006/relationships/hyperlink" Target="mailto:ttkarl412@gmail.com" TargetMode="External"/><Relationship Id="rId25" Type="http://schemas.openxmlformats.org/officeDocument/2006/relationships/hyperlink" Target="mailto:aliciawatley@yahoo.com" TargetMode="External"/><Relationship Id="rId26" Type="http://schemas.openxmlformats.org/officeDocument/2006/relationships/hyperlink" Target="mailto:andrewmarknic@yaho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2018-07-06T11:07:24Z</dcterms:created>
  <dcterms:modified xsi:type="dcterms:W3CDTF">2018-07-06T11:07:24Z</dcterms:modified>
</cp:coreProperties>
</file>